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1F93" w14:textId="77777777" w:rsidR="00535F87" w:rsidRDefault="0036697C" w:rsidP="00262B06">
      <w:r w:rsidRPr="005E26D3">
        <w:rPr>
          <w:noProof/>
          <w:lang w:eastAsia="en-AU"/>
        </w:rPr>
        <mc:AlternateContent>
          <mc:Choice Requires="wps">
            <w:drawing>
              <wp:anchor distT="0" distB="0" distL="114300" distR="114300" simplePos="0" relativeHeight="251668480" behindDoc="1" locked="1" layoutInCell="1" allowOverlap="1" wp14:anchorId="756BCFDD" wp14:editId="44125396">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6B1BA" id="Rectangle 3" o:spid="_x0000_s1026" alt="&quot;&quot;"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" fillcolor="#f2f2f2 [3052]" stroked="f" strokeweight="1pt">
                <w10:wrap anchorx="page"/>
                <w10:anchorlock/>
              </v:rect>
            </w:pict>
          </mc:Fallback>
        </mc:AlternateContent>
      </w:r>
    </w:p>
    <w:tbl>
      <w:tblPr>
        <w:tblW w:w="0" w:type="auto"/>
        <w:tblInd w:w="450" w:type="dxa"/>
        <w:tblCellMar>
          <w:left w:w="0" w:type="dxa"/>
          <w:right w:w="0" w:type="dxa"/>
        </w:tblCellMar>
        <w:tblLook w:val="0600" w:firstRow="0" w:lastRow="0" w:firstColumn="0" w:lastColumn="0" w:noHBand="1" w:noVBand="1"/>
      </w:tblPr>
      <w:tblGrid>
        <w:gridCol w:w="540"/>
        <w:gridCol w:w="1170"/>
        <w:gridCol w:w="1724"/>
        <w:gridCol w:w="976"/>
        <w:gridCol w:w="900"/>
        <w:gridCol w:w="450"/>
        <w:gridCol w:w="1558"/>
        <w:gridCol w:w="17"/>
        <w:gridCol w:w="2925"/>
        <w:gridCol w:w="450"/>
      </w:tblGrid>
      <w:tr w:rsidR="00166F4D" w14:paraId="4197FE9C" w14:textId="77777777" w:rsidTr="000F44F8">
        <w:tc>
          <w:tcPr>
            <w:tcW w:w="540" w:type="dxa"/>
          </w:tcPr>
          <w:p w14:paraId="6115376C" w14:textId="77777777" w:rsidR="00166F4D" w:rsidRDefault="00166F4D" w:rsidP="000F44F8"/>
        </w:tc>
        <w:tc>
          <w:tcPr>
            <w:tcW w:w="9720" w:type="dxa"/>
            <w:gridSpan w:val="8"/>
          </w:tcPr>
          <w:p w14:paraId="05FC0F2B" w14:textId="77777777" w:rsidR="00166F4D" w:rsidRDefault="00000000" w:rsidP="000F44F8">
            <w:pPr>
              <w:pStyle w:val="Title"/>
            </w:pPr>
            <w:sdt>
              <w:sdtPr>
                <w:id w:val="1445813237"/>
                <w:placeholder>
                  <w:docPart w:val="7195741AA213B744B765664DE1619869"/>
                </w:placeholder>
                <w:temporary/>
                <w:showingPlcHdr/>
                <w15:appearance w15:val="hidden"/>
              </w:sdtPr>
              <w:sdtContent>
                <w:r w:rsidR="00166F4D" w:rsidRPr="00320ECB">
                  <w:t>MIRA KARLSSON</w:t>
                </w:r>
              </w:sdtContent>
            </w:sdt>
          </w:p>
        </w:tc>
        <w:tc>
          <w:tcPr>
            <w:tcW w:w="450" w:type="dxa"/>
          </w:tcPr>
          <w:p w14:paraId="31DE8B6F" w14:textId="77777777" w:rsidR="00166F4D" w:rsidRDefault="00166F4D" w:rsidP="000F44F8"/>
        </w:tc>
      </w:tr>
      <w:tr w:rsidR="00166F4D" w14:paraId="745E878D" w14:textId="77777777" w:rsidTr="000F44F8">
        <w:tc>
          <w:tcPr>
            <w:tcW w:w="540" w:type="dxa"/>
          </w:tcPr>
          <w:p w14:paraId="7F0F85FA" w14:textId="77777777" w:rsidR="00166F4D" w:rsidRDefault="00166F4D" w:rsidP="000F44F8"/>
        </w:tc>
        <w:tc>
          <w:tcPr>
            <w:tcW w:w="2894" w:type="dxa"/>
            <w:gridSpan w:val="2"/>
            <w:tcBorders>
              <w:bottom w:val="single" w:sz="4" w:space="0" w:color="auto"/>
            </w:tcBorders>
          </w:tcPr>
          <w:p w14:paraId="1193C9D3" w14:textId="77777777" w:rsidR="00166F4D" w:rsidRDefault="00166F4D" w:rsidP="000F44F8"/>
        </w:tc>
        <w:tc>
          <w:tcPr>
            <w:tcW w:w="976" w:type="dxa"/>
            <w:tcBorders>
              <w:bottom w:val="single" w:sz="4" w:space="0" w:color="auto"/>
            </w:tcBorders>
          </w:tcPr>
          <w:p w14:paraId="6DB25CD2" w14:textId="77777777" w:rsidR="00166F4D" w:rsidRDefault="00166F4D" w:rsidP="000F44F8"/>
        </w:tc>
        <w:tc>
          <w:tcPr>
            <w:tcW w:w="2908" w:type="dxa"/>
            <w:gridSpan w:val="3"/>
            <w:tcBorders>
              <w:bottom w:val="single" w:sz="4" w:space="0" w:color="auto"/>
            </w:tcBorders>
          </w:tcPr>
          <w:p w14:paraId="6E9FD4D4" w14:textId="77777777" w:rsidR="00166F4D" w:rsidRDefault="00166F4D" w:rsidP="000F44F8"/>
        </w:tc>
        <w:tc>
          <w:tcPr>
            <w:tcW w:w="2942" w:type="dxa"/>
            <w:gridSpan w:val="2"/>
            <w:tcBorders>
              <w:bottom w:val="single" w:sz="4" w:space="0" w:color="auto"/>
            </w:tcBorders>
          </w:tcPr>
          <w:p w14:paraId="04B4C27A" w14:textId="77777777" w:rsidR="00166F4D" w:rsidRDefault="00166F4D" w:rsidP="000F44F8"/>
        </w:tc>
        <w:tc>
          <w:tcPr>
            <w:tcW w:w="450" w:type="dxa"/>
          </w:tcPr>
          <w:p w14:paraId="259586BB" w14:textId="77777777" w:rsidR="00166F4D" w:rsidRDefault="00166F4D" w:rsidP="000F44F8"/>
        </w:tc>
      </w:tr>
      <w:tr w:rsidR="00166F4D" w14:paraId="20714D9D" w14:textId="77777777" w:rsidTr="000F44F8">
        <w:trPr>
          <w:trHeight w:val="665"/>
        </w:trPr>
        <w:tc>
          <w:tcPr>
            <w:tcW w:w="540" w:type="dxa"/>
          </w:tcPr>
          <w:p w14:paraId="69832155" w14:textId="77777777" w:rsidR="00166F4D" w:rsidRDefault="00166F4D" w:rsidP="000F44F8"/>
        </w:tc>
        <w:tc>
          <w:tcPr>
            <w:tcW w:w="9720" w:type="dxa"/>
            <w:gridSpan w:val="8"/>
            <w:tcBorders>
              <w:top w:val="single" w:sz="4" w:space="0" w:color="auto"/>
              <w:bottom w:val="single" w:sz="4" w:space="0" w:color="auto"/>
            </w:tcBorders>
            <w:vAlign w:val="center"/>
          </w:tcPr>
          <w:p w14:paraId="66A2B67C" w14:textId="77777777" w:rsidR="00166F4D" w:rsidRDefault="00000000" w:rsidP="000F44F8">
            <w:pPr>
              <w:pStyle w:val="Subtitle"/>
            </w:pPr>
            <w:sdt>
              <w:sdtPr>
                <w:id w:val="764573752"/>
                <w:placeholder>
                  <w:docPart w:val="9E0E5F0CB06A234D935817943623C188"/>
                </w:placeholder>
                <w:temporary/>
                <w:showingPlcHdr/>
                <w15:appearance w15:val="hidden"/>
              </w:sdtPr>
              <w:sdtContent>
                <w:r w:rsidR="00166F4D" w:rsidRPr="00C41796">
                  <w:rPr>
                    <w:rStyle w:val="SubtitleChar"/>
                  </w:rPr>
                  <w:t>SOCIAL MEDIA MARKETING SPECIALIST</w:t>
                </w:r>
              </w:sdtContent>
            </w:sdt>
          </w:p>
        </w:tc>
        <w:tc>
          <w:tcPr>
            <w:tcW w:w="450" w:type="dxa"/>
          </w:tcPr>
          <w:p w14:paraId="0B3F8F83" w14:textId="77777777" w:rsidR="00166F4D" w:rsidRDefault="00166F4D" w:rsidP="000F44F8"/>
        </w:tc>
      </w:tr>
      <w:tr w:rsidR="00166F4D" w14:paraId="6C80521C" w14:textId="77777777" w:rsidTr="000F44F8">
        <w:trPr>
          <w:trHeight w:val="350"/>
        </w:trPr>
        <w:tc>
          <w:tcPr>
            <w:tcW w:w="540" w:type="dxa"/>
          </w:tcPr>
          <w:p w14:paraId="35BB3C47" w14:textId="77777777" w:rsidR="00166F4D" w:rsidRDefault="00166F4D" w:rsidP="000F44F8"/>
        </w:tc>
        <w:tc>
          <w:tcPr>
            <w:tcW w:w="2894" w:type="dxa"/>
            <w:gridSpan w:val="2"/>
            <w:tcBorders>
              <w:top w:val="single" w:sz="4" w:space="0" w:color="auto"/>
            </w:tcBorders>
          </w:tcPr>
          <w:p w14:paraId="6B044B21" w14:textId="77777777" w:rsidR="00166F4D" w:rsidRDefault="00166F4D" w:rsidP="000F44F8"/>
        </w:tc>
        <w:tc>
          <w:tcPr>
            <w:tcW w:w="976" w:type="dxa"/>
            <w:tcBorders>
              <w:top w:val="single" w:sz="4" w:space="0" w:color="auto"/>
            </w:tcBorders>
          </w:tcPr>
          <w:p w14:paraId="1EC31AF0" w14:textId="77777777" w:rsidR="00166F4D" w:rsidRDefault="00166F4D" w:rsidP="000F44F8"/>
        </w:tc>
        <w:tc>
          <w:tcPr>
            <w:tcW w:w="2908" w:type="dxa"/>
            <w:gridSpan w:val="3"/>
            <w:tcBorders>
              <w:top w:val="single" w:sz="4" w:space="0" w:color="auto"/>
            </w:tcBorders>
          </w:tcPr>
          <w:p w14:paraId="3DED3CE2" w14:textId="77777777" w:rsidR="00166F4D" w:rsidRDefault="00166F4D" w:rsidP="000F44F8"/>
        </w:tc>
        <w:tc>
          <w:tcPr>
            <w:tcW w:w="2942" w:type="dxa"/>
            <w:gridSpan w:val="2"/>
            <w:tcBorders>
              <w:top w:val="single" w:sz="4" w:space="0" w:color="auto"/>
            </w:tcBorders>
          </w:tcPr>
          <w:p w14:paraId="51457FD2" w14:textId="77777777" w:rsidR="00166F4D" w:rsidRDefault="00166F4D" w:rsidP="000F44F8"/>
        </w:tc>
        <w:tc>
          <w:tcPr>
            <w:tcW w:w="450" w:type="dxa"/>
          </w:tcPr>
          <w:p w14:paraId="72456D55" w14:textId="77777777" w:rsidR="00166F4D" w:rsidRDefault="00166F4D" w:rsidP="000F44F8"/>
        </w:tc>
      </w:tr>
      <w:tr w:rsidR="00166F4D" w14:paraId="30BB0407" w14:textId="77777777" w:rsidTr="00166F4D">
        <w:trPr>
          <w:trHeight w:val="405"/>
        </w:trPr>
        <w:tc>
          <w:tcPr>
            <w:tcW w:w="540" w:type="dxa"/>
          </w:tcPr>
          <w:p w14:paraId="11DADC28" w14:textId="77777777" w:rsidR="00166F4D" w:rsidRDefault="00166F4D" w:rsidP="000F44F8"/>
        </w:tc>
        <w:tc>
          <w:tcPr>
            <w:tcW w:w="1170" w:type="dxa"/>
            <w:tcBorders>
              <w:bottom w:val="single" w:sz="4" w:space="0" w:color="auto"/>
            </w:tcBorders>
          </w:tcPr>
          <w:p w14:paraId="143CB83C" w14:textId="77777777" w:rsidR="00166F4D" w:rsidRDefault="00000000" w:rsidP="000F44F8">
            <w:pPr>
              <w:pStyle w:val="Heading1"/>
            </w:pPr>
            <w:sdt>
              <w:sdtPr>
                <w:id w:val="63298779"/>
                <w:placeholder>
                  <w:docPart w:val="8332C0C8CF8CA04A8401CC72668F817F"/>
                </w:placeholder>
                <w:temporary/>
                <w:showingPlcHdr/>
                <w15:appearance w15:val="hidden"/>
              </w:sdtPr>
              <w:sdtContent>
                <w:r w:rsidR="00166F4D" w:rsidRPr="00173B36">
                  <w:t>CONTACT</w:t>
                </w:r>
              </w:sdtContent>
            </w:sdt>
          </w:p>
        </w:tc>
        <w:tc>
          <w:tcPr>
            <w:tcW w:w="1724" w:type="dxa"/>
          </w:tcPr>
          <w:p w14:paraId="78749722" w14:textId="77777777" w:rsidR="00166F4D" w:rsidRDefault="00166F4D" w:rsidP="000F44F8">
            <w:pPr>
              <w:pStyle w:val="Heading1"/>
            </w:pPr>
          </w:p>
        </w:tc>
        <w:tc>
          <w:tcPr>
            <w:tcW w:w="976" w:type="dxa"/>
          </w:tcPr>
          <w:p w14:paraId="2BD6DC2E" w14:textId="77777777" w:rsidR="00166F4D" w:rsidRDefault="00166F4D" w:rsidP="000F44F8"/>
        </w:tc>
        <w:tc>
          <w:tcPr>
            <w:tcW w:w="900" w:type="dxa"/>
            <w:tcBorders>
              <w:bottom w:val="single" w:sz="4" w:space="0" w:color="auto"/>
            </w:tcBorders>
          </w:tcPr>
          <w:p w14:paraId="6CC988AE" w14:textId="77777777" w:rsidR="00166F4D" w:rsidRDefault="00000000" w:rsidP="00166F4D">
            <w:pPr>
              <w:pStyle w:val="Heading1"/>
            </w:pPr>
            <w:sdt>
              <w:sdtPr>
                <w:id w:val="-447008296"/>
                <w:placeholder>
                  <w:docPart w:val="A6C430558D619A44A6431689706CC1C0"/>
                </w:placeholder>
                <w:temporary/>
                <w:showingPlcHdr/>
                <w15:appearance w15:val="hidden"/>
              </w:sdtPr>
              <w:sdtContent>
                <w:r w:rsidR="00166F4D" w:rsidRPr="00173B36">
                  <w:t>PROFILE</w:t>
                </w:r>
              </w:sdtContent>
            </w:sdt>
          </w:p>
        </w:tc>
        <w:tc>
          <w:tcPr>
            <w:tcW w:w="2025" w:type="dxa"/>
            <w:gridSpan w:val="3"/>
          </w:tcPr>
          <w:p w14:paraId="0A8D6F5A" w14:textId="77777777" w:rsidR="00166F4D" w:rsidRDefault="00166F4D" w:rsidP="00166F4D">
            <w:pPr>
              <w:pStyle w:val="Heading1"/>
            </w:pPr>
          </w:p>
        </w:tc>
        <w:tc>
          <w:tcPr>
            <w:tcW w:w="2925" w:type="dxa"/>
          </w:tcPr>
          <w:p w14:paraId="6EF59800" w14:textId="77777777" w:rsidR="00166F4D" w:rsidRDefault="00166F4D" w:rsidP="000F44F8"/>
        </w:tc>
        <w:tc>
          <w:tcPr>
            <w:tcW w:w="450" w:type="dxa"/>
          </w:tcPr>
          <w:p w14:paraId="5ED51CB4" w14:textId="77777777" w:rsidR="00166F4D" w:rsidRDefault="00166F4D" w:rsidP="000F44F8"/>
        </w:tc>
      </w:tr>
      <w:tr w:rsidR="00166F4D" w14:paraId="52BB8397" w14:textId="77777777" w:rsidTr="00166F4D">
        <w:trPr>
          <w:trHeight w:val="3140"/>
        </w:trPr>
        <w:tc>
          <w:tcPr>
            <w:tcW w:w="540" w:type="dxa"/>
          </w:tcPr>
          <w:p w14:paraId="119643D5" w14:textId="77777777" w:rsidR="00166F4D" w:rsidRDefault="00166F4D" w:rsidP="000F44F8"/>
        </w:tc>
        <w:tc>
          <w:tcPr>
            <w:tcW w:w="2894" w:type="dxa"/>
            <w:gridSpan w:val="2"/>
          </w:tcPr>
          <w:p w14:paraId="4CB4FA33" w14:textId="77777777" w:rsidR="00166F4D" w:rsidRPr="002D6898" w:rsidRDefault="00000000" w:rsidP="000F44F8">
            <w:pPr>
              <w:pStyle w:val="Heading2"/>
            </w:pPr>
            <w:sdt>
              <w:sdtPr>
                <w:id w:val="-1597477492"/>
                <w:placeholder>
                  <w:docPart w:val="EF8D6A2497FC684D9A55C211A83E4AAD"/>
                </w:placeholder>
                <w:temporary/>
                <w:showingPlcHdr/>
                <w15:appearance w15:val="hidden"/>
              </w:sdtPr>
              <w:sdtContent>
                <w:r w:rsidR="00166F4D" w:rsidRPr="002D6898">
                  <w:t>816-555-0146</w:t>
                </w:r>
              </w:sdtContent>
            </w:sdt>
          </w:p>
          <w:p w14:paraId="55EF5CBB" w14:textId="77777777" w:rsidR="00166F4D" w:rsidRPr="002D6898" w:rsidRDefault="00000000" w:rsidP="000F44F8">
            <w:pPr>
              <w:pStyle w:val="Heading2"/>
            </w:pPr>
            <w:sdt>
              <w:sdtPr>
                <w:id w:val="-60952148"/>
                <w:placeholder>
                  <w:docPart w:val="EAED3BA67C73C74AA9EE0D2BD09579D2"/>
                </w:placeholder>
                <w:temporary/>
                <w:showingPlcHdr/>
                <w15:appearance w15:val="hidden"/>
              </w:sdtPr>
              <w:sdtContent>
                <w:r w:rsidR="00166F4D" w:rsidRPr="002D6898">
                  <w:t>mira@example.com</w:t>
                </w:r>
              </w:sdtContent>
            </w:sdt>
          </w:p>
          <w:p w14:paraId="5AC5427B" w14:textId="77777777" w:rsidR="00166F4D" w:rsidRDefault="00000000" w:rsidP="000F44F8">
            <w:pPr>
              <w:pStyle w:val="Heading2"/>
            </w:pPr>
            <w:sdt>
              <w:sdtPr>
                <w:id w:val="-1286266100"/>
                <w:placeholder>
                  <w:docPart w:val="C07571DD914A264BB5290B9C8C391F9D"/>
                </w:placeholder>
                <w:temporary/>
                <w:showingPlcHdr/>
                <w15:appearance w15:val="hidden"/>
              </w:sdtPr>
              <w:sdtContent>
                <w:r w:rsidR="00166F4D" w:rsidRPr="002D6898">
                  <w:t>www.example.com</w:t>
                </w:r>
              </w:sdtContent>
            </w:sdt>
          </w:p>
        </w:tc>
        <w:tc>
          <w:tcPr>
            <w:tcW w:w="976" w:type="dxa"/>
          </w:tcPr>
          <w:p w14:paraId="5C944CA3" w14:textId="77777777" w:rsidR="00166F4D" w:rsidRDefault="00166F4D" w:rsidP="000F44F8"/>
        </w:tc>
        <w:tc>
          <w:tcPr>
            <w:tcW w:w="5850" w:type="dxa"/>
            <w:gridSpan w:val="5"/>
          </w:tcPr>
          <w:p w14:paraId="404CEEE5" w14:textId="77777777" w:rsidR="00166F4D" w:rsidRDefault="00000000" w:rsidP="000F44F8">
            <w:sdt>
              <w:sdtPr>
                <w:id w:val="-744798936"/>
                <w:placeholder>
                  <w:docPart w:val="B2687D190F21A64C81DC22169B341055"/>
                </w:placeholder>
                <w:temporary/>
                <w:showingPlcHdr/>
                <w15:appearance w15:val="hidden"/>
              </w:sdtPr>
              <w:sdtContent>
                <w:r w:rsidR="00166F4D" w:rsidRPr="00F835CD">
                  <w:t xml:space="preserve">Social Media Marketing Specialist, utilizing my </w:t>
                </w:r>
                <w:r w:rsidR="00166F4D">
                  <w:t>5+</w:t>
                </w:r>
                <w:r w:rsidR="00166F4D" w:rsidRPr="00F835CD">
                  <w:t xml:space="preserve"> years of experience in creating and executing successful social media campaigns, developing engaging content, analyzing and reporting on campaign performance, and staying up to date with the latest trends and best practices in social media marketing. My goal is to increase brand awareness, engagement, and conversion rates while delivering exceptional results and exceeding goals for the company.</w:t>
                </w:r>
              </w:sdtContent>
            </w:sdt>
          </w:p>
        </w:tc>
        <w:tc>
          <w:tcPr>
            <w:tcW w:w="450" w:type="dxa"/>
          </w:tcPr>
          <w:p w14:paraId="62758D53" w14:textId="77777777" w:rsidR="00166F4D" w:rsidRDefault="00166F4D" w:rsidP="000F44F8"/>
        </w:tc>
      </w:tr>
      <w:tr w:rsidR="00166F4D" w14:paraId="58E687ED" w14:textId="77777777" w:rsidTr="00892BB6">
        <w:trPr>
          <w:trHeight w:val="423"/>
        </w:trPr>
        <w:tc>
          <w:tcPr>
            <w:tcW w:w="540" w:type="dxa"/>
          </w:tcPr>
          <w:p w14:paraId="7EB41AE8" w14:textId="77777777" w:rsidR="00166F4D" w:rsidRDefault="00166F4D" w:rsidP="000F44F8"/>
        </w:tc>
        <w:tc>
          <w:tcPr>
            <w:tcW w:w="1170" w:type="dxa"/>
            <w:tcBorders>
              <w:bottom w:val="single" w:sz="4" w:space="0" w:color="auto"/>
            </w:tcBorders>
          </w:tcPr>
          <w:p w14:paraId="5E793B6D" w14:textId="77777777" w:rsidR="00166F4D" w:rsidRDefault="00000000" w:rsidP="000F44F8">
            <w:pPr>
              <w:pStyle w:val="Heading1"/>
            </w:pPr>
            <w:sdt>
              <w:sdtPr>
                <w:id w:val="259270251"/>
                <w:placeholder>
                  <w:docPart w:val="C3C1ED7A751D9A458249F6C03964F01F"/>
                </w:placeholder>
                <w:temporary/>
                <w:showingPlcHdr/>
                <w15:appearance w15:val="hidden"/>
              </w:sdtPr>
              <w:sdtContent>
                <w:r w:rsidR="00166F4D" w:rsidRPr="00173B36">
                  <w:t>SKILLS</w:t>
                </w:r>
              </w:sdtContent>
            </w:sdt>
            <w:r w:rsidR="00166F4D">
              <w:t xml:space="preserve"> </w:t>
            </w:r>
          </w:p>
        </w:tc>
        <w:tc>
          <w:tcPr>
            <w:tcW w:w="1724" w:type="dxa"/>
          </w:tcPr>
          <w:p w14:paraId="6BE9BC41" w14:textId="77777777" w:rsidR="00166F4D" w:rsidRDefault="00166F4D" w:rsidP="000F44F8">
            <w:pPr>
              <w:pStyle w:val="Heading1"/>
            </w:pPr>
          </w:p>
        </w:tc>
        <w:tc>
          <w:tcPr>
            <w:tcW w:w="976" w:type="dxa"/>
          </w:tcPr>
          <w:p w14:paraId="00E80CE4" w14:textId="77777777" w:rsidR="00166F4D" w:rsidRDefault="00166F4D" w:rsidP="000F44F8"/>
        </w:tc>
        <w:tc>
          <w:tcPr>
            <w:tcW w:w="1350" w:type="dxa"/>
            <w:gridSpan w:val="2"/>
            <w:tcBorders>
              <w:bottom w:val="single" w:sz="4" w:space="0" w:color="auto"/>
            </w:tcBorders>
          </w:tcPr>
          <w:p w14:paraId="6143434B" w14:textId="77777777" w:rsidR="00166F4D" w:rsidRDefault="00000000" w:rsidP="00166F4D">
            <w:pPr>
              <w:pStyle w:val="Heading1"/>
            </w:pPr>
            <w:sdt>
              <w:sdtPr>
                <w:id w:val="1888525358"/>
                <w:placeholder>
                  <w:docPart w:val="7A98DD4025A64A42982224BAE22E9824"/>
                </w:placeholder>
                <w:temporary/>
                <w:showingPlcHdr/>
                <w15:appearance w15:val="hidden"/>
              </w:sdtPr>
              <w:sdtContent>
                <w:r w:rsidR="00166F4D" w:rsidRPr="00173B36">
                  <w:t>EXPERIENCE</w:t>
                </w:r>
              </w:sdtContent>
            </w:sdt>
            <w:r w:rsidR="00166F4D">
              <w:t xml:space="preserve"> </w:t>
            </w:r>
          </w:p>
        </w:tc>
        <w:tc>
          <w:tcPr>
            <w:tcW w:w="1575" w:type="dxa"/>
            <w:gridSpan w:val="2"/>
          </w:tcPr>
          <w:p w14:paraId="6C79847D" w14:textId="77777777" w:rsidR="00166F4D" w:rsidRDefault="00166F4D" w:rsidP="00166F4D">
            <w:pPr>
              <w:pStyle w:val="Heading1"/>
            </w:pPr>
          </w:p>
        </w:tc>
        <w:tc>
          <w:tcPr>
            <w:tcW w:w="2925" w:type="dxa"/>
          </w:tcPr>
          <w:p w14:paraId="0CDC9877" w14:textId="77777777" w:rsidR="00166F4D" w:rsidRDefault="00166F4D" w:rsidP="000F44F8"/>
        </w:tc>
        <w:tc>
          <w:tcPr>
            <w:tcW w:w="450" w:type="dxa"/>
          </w:tcPr>
          <w:p w14:paraId="05D1B3AC" w14:textId="77777777" w:rsidR="00166F4D" w:rsidRDefault="00166F4D" w:rsidP="000F44F8"/>
        </w:tc>
      </w:tr>
      <w:tr w:rsidR="00166F4D" w14:paraId="114CC362" w14:textId="77777777" w:rsidTr="00E41CE0">
        <w:trPr>
          <w:trHeight w:val="2978"/>
        </w:trPr>
        <w:tc>
          <w:tcPr>
            <w:tcW w:w="540" w:type="dxa"/>
          </w:tcPr>
          <w:p w14:paraId="1EF98304" w14:textId="77777777" w:rsidR="00166F4D" w:rsidRDefault="00166F4D" w:rsidP="000F44F8"/>
        </w:tc>
        <w:tc>
          <w:tcPr>
            <w:tcW w:w="2894" w:type="dxa"/>
            <w:gridSpan w:val="2"/>
          </w:tcPr>
          <w:p w14:paraId="6523E3DA" w14:textId="77777777" w:rsidR="00166F4D" w:rsidRPr="00387FF0" w:rsidRDefault="00000000" w:rsidP="00166F4D">
            <w:pPr>
              <w:pStyle w:val="Heading2"/>
            </w:pPr>
            <w:sdt>
              <w:sdtPr>
                <w:id w:val="-1203091115"/>
                <w:placeholder>
                  <w:docPart w:val="D75368643702C74DA8C76B8B05E741EB"/>
                </w:placeholder>
                <w:temporary/>
                <w:showingPlcHdr/>
                <w15:appearance w15:val="hidden"/>
              </w:sdtPr>
              <w:sdtContent>
                <w:r w:rsidR="00166F4D" w:rsidRPr="00387FF0">
                  <w:t>Platform expertise</w:t>
                </w:r>
              </w:sdtContent>
            </w:sdt>
          </w:p>
          <w:p w14:paraId="2CE91343" w14:textId="77777777" w:rsidR="00166F4D" w:rsidRDefault="00000000" w:rsidP="00166F4D">
            <w:pPr>
              <w:pStyle w:val="Heading2"/>
            </w:pPr>
            <w:sdt>
              <w:sdtPr>
                <w:id w:val="1806890115"/>
                <w:placeholder>
                  <w:docPart w:val="9ABED2D8705EA743A85D57C54BB6DF11"/>
                </w:placeholder>
                <w:temporary/>
                <w:showingPlcHdr/>
                <w15:appearance w15:val="hidden"/>
              </w:sdtPr>
              <w:sdtContent>
                <w:r w:rsidR="00166F4D" w:rsidRPr="00387FF0">
                  <w:t>Content creation</w:t>
                </w:r>
              </w:sdtContent>
            </w:sdt>
          </w:p>
          <w:p w14:paraId="0494CEDB" w14:textId="77777777" w:rsidR="00166F4D" w:rsidRDefault="00000000" w:rsidP="00166F4D">
            <w:pPr>
              <w:pStyle w:val="Heading2"/>
            </w:pPr>
            <w:sdt>
              <w:sdtPr>
                <w:id w:val="-620607119"/>
                <w:placeholder>
                  <w:docPart w:val="FA355A3AF23BA04C980537689EDF4AB5"/>
                </w:placeholder>
                <w:temporary/>
                <w:showingPlcHdr/>
                <w15:appearance w15:val="hidden"/>
              </w:sdtPr>
              <w:sdtContent>
                <w:r w:rsidR="00166F4D" w:rsidRPr="00387FF0">
                  <w:t>Analytics</w:t>
                </w:r>
              </w:sdtContent>
            </w:sdt>
          </w:p>
          <w:p w14:paraId="5BD04F0B" w14:textId="77777777" w:rsidR="00166F4D" w:rsidRDefault="00000000" w:rsidP="00166F4D">
            <w:pPr>
              <w:pStyle w:val="Heading2"/>
            </w:pPr>
            <w:sdt>
              <w:sdtPr>
                <w:id w:val="-389426565"/>
                <w:placeholder>
                  <w:docPart w:val="A25184FFC3E6804E981F8C9E898E3C88"/>
                </w:placeholder>
                <w:temporary/>
                <w:showingPlcHdr/>
                <w15:appearance w15:val="hidden"/>
              </w:sdtPr>
              <w:sdtContent>
                <w:r w:rsidR="00166F4D" w:rsidRPr="00387FF0">
                  <w:t>Communication</w:t>
                </w:r>
              </w:sdtContent>
            </w:sdt>
          </w:p>
          <w:p w14:paraId="61754EA2" w14:textId="77777777" w:rsidR="00166F4D" w:rsidRDefault="00000000" w:rsidP="00166F4D">
            <w:pPr>
              <w:pStyle w:val="Heading2"/>
            </w:pPr>
            <w:sdt>
              <w:sdtPr>
                <w:id w:val="-1525779457"/>
                <w:placeholder>
                  <w:docPart w:val="5A8B102C02E8434DB6401E6735073101"/>
                </w:placeholder>
                <w:temporary/>
                <w:showingPlcHdr/>
                <w15:appearance w15:val="hidden"/>
              </w:sdtPr>
              <w:sdtContent>
                <w:r w:rsidR="00166F4D" w:rsidRPr="00387FF0">
                  <w:t>Creativity</w:t>
                </w:r>
              </w:sdtContent>
            </w:sdt>
          </w:p>
          <w:p w14:paraId="6C567D6F" w14:textId="77777777" w:rsidR="00166F4D" w:rsidRDefault="00000000" w:rsidP="00166F4D">
            <w:pPr>
              <w:pStyle w:val="Heading2"/>
            </w:pPr>
            <w:sdt>
              <w:sdtPr>
                <w:id w:val="-490250325"/>
                <w:placeholder>
                  <w:docPart w:val="8D427B730BF7034AB50092A9E3E19970"/>
                </w:placeholder>
                <w:temporary/>
                <w:showingPlcHdr/>
                <w15:appearance w15:val="hidden"/>
              </w:sdtPr>
              <w:sdtContent>
                <w:r w:rsidR="00166F4D" w:rsidRPr="00166F4D">
                  <w:rPr>
                    <w:rStyle w:val="Heading2Char"/>
                  </w:rPr>
                  <w:t>Strategic thinking</w:t>
                </w:r>
              </w:sdtContent>
            </w:sdt>
          </w:p>
        </w:tc>
        <w:tc>
          <w:tcPr>
            <w:tcW w:w="976" w:type="dxa"/>
          </w:tcPr>
          <w:p w14:paraId="4D16EA55" w14:textId="77777777" w:rsidR="00166F4D" w:rsidRDefault="00166F4D" w:rsidP="000F44F8"/>
        </w:tc>
        <w:tc>
          <w:tcPr>
            <w:tcW w:w="5850" w:type="dxa"/>
            <w:gridSpan w:val="5"/>
            <w:vMerge w:val="restart"/>
          </w:tcPr>
          <w:p w14:paraId="0328A503" w14:textId="77777777" w:rsidR="00166F4D" w:rsidRPr="00173B36" w:rsidRDefault="00000000" w:rsidP="00166F4D">
            <w:pPr>
              <w:pStyle w:val="Heading2"/>
            </w:pPr>
            <w:sdt>
              <w:sdtPr>
                <w:id w:val="-676810400"/>
                <w:placeholder>
                  <w:docPart w:val="69B668919AC38A4CB48B1510E978B507"/>
                </w:placeholder>
                <w:temporary/>
                <w:showingPlcHdr/>
                <w15:appearance w15:val="hidden"/>
              </w:sdtPr>
              <w:sdtContent>
                <w:r w:rsidR="00166F4D">
                  <w:t>Social Media Marketing Specialist</w:t>
                </w:r>
              </w:sdtContent>
            </w:sdt>
          </w:p>
          <w:p w14:paraId="494F074E" w14:textId="77777777" w:rsidR="00166F4D" w:rsidRPr="00173B36" w:rsidRDefault="00000000" w:rsidP="00166F4D">
            <w:pPr>
              <w:pStyle w:val="Heading3"/>
            </w:pPr>
            <w:sdt>
              <w:sdtPr>
                <w:id w:val="-1593304736"/>
                <w:placeholder>
                  <w:docPart w:val="E4749ED390EFE149920C2917413DE90C"/>
                </w:placeholder>
                <w:temporary/>
                <w:showingPlcHdr/>
                <w15:appearance w15:val="hidden"/>
              </w:sdtPr>
              <w:sdtContent>
                <w:r w:rsidR="00166F4D" w:rsidRPr="00173B36">
                  <w:t>20XX-20YY</w:t>
                </w:r>
              </w:sdtContent>
            </w:sdt>
          </w:p>
          <w:p w14:paraId="77D82369" w14:textId="77777777" w:rsidR="00166F4D" w:rsidRDefault="00000000" w:rsidP="00166F4D">
            <w:sdt>
              <w:sdtPr>
                <w:id w:val="-1767371156"/>
                <w:placeholder>
                  <w:docPart w:val="4E49E42D4AF3FA4DAD6B6BAA867C4B5C"/>
                </w:placeholder>
                <w:temporary/>
                <w:showingPlcHdr/>
                <w15:appearance w15:val="hidden"/>
              </w:sdtPr>
              <w:sdtContent>
                <w:r w:rsidR="00166F4D">
                  <w:t>Developed and executed successful social media campaigns across multiple platforms to increase brand awareness and drive traffic to the company's website. Managed and grew the company's social media accounts by creating engaging content, monitoring analytics, and implementing social media best practices. Collaborated with cross-functional teams to develop and execute integrated marketing campaigns that leveraged social media to meet business objectives.</w:t>
                </w:r>
              </w:sdtContent>
            </w:sdt>
          </w:p>
          <w:p w14:paraId="39D36F74" w14:textId="77777777" w:rsidR="00166F4D" w:rsidRPr="00E35677" w:rsidRDefault="00166F4D" w:rsidP="00166F4D"/>
          <w:p w14:paraId="7F6775CD" w14:textId="77777777" w:rsidR="00166F4D" w:rsidRPr="00173B36" w:rsidRDefault="00000000" w:rsidP="00166F4D">
            <w:pPr>
              <w:pStyle w:val="Heading2"/>
            </w:pPr>
            <w:sdt>
              <w:sdtPr>
                <w:id w:val="1430011160"/>
                <w:placeholder>
                  <w:docPart w:val="C50953FD69F7844CAFC7F605AF9C3A23"/>
                </w:placeholder>
                <w:temporary/>
                <w:showingPlcHdr/>
                <w15:appearance w15:val="hidden"/>
              </w:sdtPr>
              <w:sdtContent>
                <w:r w:rsidR="00166F4D">
                  <w:t>Digital Marketing Manager</w:t>
                </w:r>
              </w:sdtContent>
            </w:sdt>
          </w:p>
          <w:p w14:paraId="3F1F304F" w14:textId="77777777" w:rsidR="00166F4D" w:rsidRPr="00173B36" w:rsidRDefault="00000000" w:rsidP="00166F4D">
            <w:pPr>
              <w:pStyle w:val="Heading3"/>
            </w:pPr>
            <w:sdt>
              <w:sdtPr>
                <w:id w:val="1106388856"/>
                <w:placeholder>
                  <w:docPart w:val="271075C6D416144F81E53C09EC539430"/>
                </w:placeholder>
                <w:temporary/>
                <w:showingPlcHdr/>
                <w15:appearance w15:val="hidden"/>
              </w:sdtPr>
              <w:sdtContent>
                <w:r w:rsidR="00166F4D" w:rsidRPr="00173B36">
                  <w:t>20XX-20YY</w:t>
                </w:r>
              </w:sdtContent>
            </w:sdt>
          </w:p>
          <w:p w14:paraId="2A8D23B0" w14:textId="77777777" w:rsidR="00166F4D" w:rsidRDefault="00000000" w:rsidP="00166F4D">
            <w:sdt>
              <w:sdtPr>
                <w:id w:val="1111008549"/>
                <w:placeholder>
                  <w:docPart w:val="71FB0E8A28FBCF4C9D6266BD8FBE078E"/>
                </w:placeholder>
                <w:temporary/>
                <w:showingPlcHdr/>
                <w15:appearance w15:val="hidden"/>
              </w:sdtPr>
              <w:sdtContent>
                <w:r w:rsidR="00166F4D">
                  <w:t>Led the development and implementation of the company's digital marketing strategy, including social media marketing, email marketing, and paid advertising. Analyzed and reported on the performance of digital marketing campaigns, using data-driven insights to optimize and improve campaign effectiveness.</w:t>
                </w:r>
              </w:sdtContent>
            </w:sdt>
            <w:r w:rsidR="00166F4D">
              <w:t xml:space="preserve"> </w:t>
            </w:r>
          </w:p>
          <w:p w14:paraId="039EDA61" w14:textId="77777777" w:rsidR="00166F4D" w:rsidRPr="00E35677" w:rsidRDefault="00166F4D" w:rsidP="00166F4D"/>
          <w:p w14:paraId="002C5AA3" w14:textId="77777777" w:rsidR="00166F4D" w:rsidRPr="00173B36" w:rsidRDefault="00000000" w:rsidP="00166F4D">
            <w:pPr>
              <w:pStyle w:val="Heading2"/>
            </w:pPr>
            <w:sdt>
              <w:sdtPr>
                <w:id w:val="1692261135"/>
                <w:placeholder>
                  <w:docPart w:val="3718BAB3C7BD724C9FC10F4986E74384"/>
                </w:placeholder>
                <w:temporary/>
                <w:showingPlcHdr/>
                <w15:appearance w15:val="hidden"/>
              </w:sdtPr>
              <w:sdtContent>
                <w:r w:rsidR="00166F4D">
                  <w:t>Content Marketing Specialist</w:t>
                </w:r>
              </w:sdtContent>
            </w:sdt>
          </w:p>
          <w:p w14:paraId="409DD6D0" w14:textId="77777777" w:rsidR="00166F4D" w:rsidRPr="00173B36" w:rsidRDefault="00000000" w:rsidP="00166F4D">
            <w:pPr>
              <w:pStyle w:val="Heading3"/>
            </w:pPr>
            <w:sdt>
              <w:sdtPr>
                <w:id w:val="-768383005"/>
                <w:placeholder>
                  <w:docPart w:val="73B477AC9224AD46B933332C11AF0EC8"/>
                </w:placeholder>
                <w:temporary/>
                <w:showingPlcHdr/>
                <w15:appearance w15:val="hidden"/>
              </w:sdtPr>
              <w:sdtContent>
                <w:r w:rsidR="00166F4D" w:rsidRPr="00173B36">
                  <w:t>20XX-20YY</w:t>
                </w:r>
              </w:sdtContent>
            </w:sdt>
          </w:p>
          <w:p w14:paraId="0246BADE" w14:textId="77777777" w:rsidR="00166F4D" w:rsidRDefault="00000000" w:rsidP="00166F4D">
            <w:sdt>
              <w:sdtPr>
                <w:id w:val="741152574"/>
                <w:placeholder>
                  <w:docPart w:val="9C220409D7A5EF4788511961A335FF3F"/>
                </w:placeholder>
                <w:temporary/>
                <w:showingPlcHdr/>
                <w15:appearance w15:val="hidden"/>
              </w:sdtPr>
              <w:sdtContent>
                <w:r w:rsidR="00166F4D">
                  <w:t>Developed and executed content marketing strategies that leveraged social media to drive traffic, engagement, and conversions. Produced high-quality, engaging content for social media, email marketing, and the company's blog.</w:t>
                </w:r>
              </w:sdtContent>
            </w:sdt>
          </w:p>
        </w:tc>
        <w:tc>
          <w:tcPr>
            <w:tcW w:w="450" w:type="dxa"/>
          </w:tcPr>
          <w:p w14:paraId="6E7B7537" w14:textId="77777777" w:rsidR="00166F4D" w:rsidRDefault="00166F4D" w:rsidP="000F44F8"/>
        </w:tc>
      </w:tr>
      <w:tr w:rsidR="00166F4D" w14:paraId="180E803F" w14:textId="77777777" w:rsidTr="00166F4D">
        <w:trPr>
          <w:trHeight w:val="423"/>
        </w:trPr>
        <w:tc>
          <w:tcPr>
            <w:tcW w:w="540" w:type="dxa"/>
          </w:tcPr>
          <w:p w14:paraId="48F04F82" w14:textId="77777777" w:rsidR="00166F4D" w:rsidRDefault="00166F4D" w:rsidP="000F44F8"/>
        </w:tc>
        <w:tc>
          <w:tcPr>
            <w:tcW w:w="1170" w:type="dxa"/>
            <w:tcBorders>
              <w:bottom w:val="single" w:sz="4" w:space="0" w:color="auto"/>
            </w:tcBorders>
          </w:tcPr>
          <w:p w14:paraId="4626FDF3" w14:textId="77777777" w:rsidR="00166F4D" w:rsidRDefault="00000000" w:rsidP="000F44F8">
            <w:pPr>
              <w:pStyle w:val="Heading1"/>
            </w:pPr>
            <w:sdt>
              <w:sdtPr>
                <w:id w:val="1072317644"/>
                <w:placeholder>
                  <w:docPart w:val="C7B83EE9C4FA0E448124FC8C1301383D"/>
                </w:placeholder>
                <w:temporary/>
                <w:showingPlcHdr/>
                <w15:appearance w15:val="hidden"/>
              </w:sdtPr>
              <w:sdtContent>
                <w:r w:rsidR="00166F4D" w:rsidRPr="00173B36">
                  <w:t>EDUCATION</w:t>
                </w:r>
              </w:sdtContent>
            </w:sdt>
          </w:p>
        </w:tc>
        <w:tc>
          <w:tcPr>
            <w:tcW w:w="1724" w:type="dxa"/>
          </w:tcPr>
          <w:p w14:paraId="60E9374E" w14:textId="77777777" w:rsidR="00166F4D" w:rsidRDefault="00166F4D" w:rsidP="000F44F8">
            <w:pPr>
              <w:pStyle w:val="Heading1"/>
            </w:pPr>
          </w:p>
        </w:tc>
        <w:tc>
          <w:tcPr>
            <w:tcW w:w="976" w:type="dxa"/>
          </w:tcPr>
          <w:p w14:paraId="6DFB97FB" w14:textId="77777777" w:rsidR="00166F4D" w:rsidRDefault="00166F4D" w:rsidP="000F44F8"/>
        </w:tc>
        <w:tc>
          <w:tcPr>
            <w:tcW w:w="5850" w:type="dxa"/>
            <w:gridSpan w:val="5"/>
            <w:vMerge/>
          </w:tcPr>
          <w:p w14:paraId="6802608E" w14:textId="77777777" w:rsidR="00166F4D" w:rsidRDefault="00166F4D" w:rsidP="000F44F8"/>
        </w:tc>
        <w:tc>
          <w:tcPr>
            <w:tcW w:w="450" w:type="dxa"/>
          </w:tcPr>
          <w:p w14:paraId="3E3F28D6" w14:textId="77777777" w:rsidR="00166F4D" w:rsidRDefault="00166F4D" w:rsidP="000F44F8"/>
        </w:tc>
      </w:tr>
      <w:tr w:rsidR="00166F4D" w14:paraId="0F36F194" w14:textId="77777777" w:rsidTr="00166F4D">
        <w:trPr>
          <w:trHeight w:val="423"/>
        </w:trPr>
        <w:tc>
          <w:tcPr>
            <w:tcW w:w="540" w:type="dxa"/>
          </w:tcPr>
          <w:p w14:paraId="7F5AB6F1" w14:textId="77777777" w:rsidR="00166F4D" w:rsidRDefault="00166F4D" w:rsidP="000F44F8"/>
        </w:tc>
        <w:tc>
          <w:tcPr>
            <w:tcW w:w="2894" w:type="dxa"/>
            <w:gridSpan w:val="2"/>
          </w:tcPr>
          <w:p w14:paraId="56293562" w14:textId="77777777" w:rsidR="00166F4D" w:rsidRPr="00E216D4" w:rsidRDefault="00000000" w:rsidP="00166F4D">
            <w:pPr>
              <w:pStyle w:val="Heading2"/>
            </w:pPr>
            <w:sdt>
              <w:sdtPr>
                <w:id w:val="-494647285"/>
                <w:placeholder>
                  <w:docPart w:val="590899B1D906AF478075735D932C168A"/>
                </w:placeholder>
                <w:temporary/>
                <w:showingPlcHdr/>
                <w15:appearance w15:val="hidden"/>
              </w:sdtPr>
              <w:sdtContent>
                <w:r w:rsidR="00166F4D" w:rsidRPr="00E216D4">
                  <w:t xml:space="preserve">Bellows </w:t>
                </w:r>
                <w:r w:rsidR="00166F4D" w:rsidRPr="0036697C">
                  <w:t>College</w:t>
                </w:r>
              </w:sdtContent>
            </w:sdt>
          </w:p>
          <w:p w14:paraId="05F1D7C8" w14:textId="77777777" w:rsidR="00166F4D" w:rsidRPr="00173B36" w:rsidRDefault="00000000" w:rsidP="00166F4D">
            <w:pPr>
              <w:pStyle w:val="Heading3"/>
            </w:pPr>
            <w:sdt>
              <w:sdtPr>
                <w:id w:val="-1240020849"/>
                <w:placeholder>
                  <w:docPart w:val="D650A4308963C242B7856A8DDAE94747"/>
                </w:placeholder>
                <w:temporary/>
                <w:showingPlcHdr/>
                <w15:appearance w15:val="hidden"/>
              </w:sdtPr>
              <w:sdtContent>
                <w:r w:rsidR="00166F4D" w:rsidRPr="00173B36">
                  <w:t>20XX-20YY</w:t>
                </w:r>
              </w:sdtContent>
            </w:sdt>
          </w:p>
          <w:p w14:paraId="29EFCBB4" w14:textId="77777777" w:rsidR="00166F4D" w:rsidRPr="00173B36" w:rsidRDefault="00000000" w:rsidP="00166F4D">
            <w:sdt>
              <w:sdtPr>
                <w:id w:val="1652480963"/>
                <w:placeholder>
                  <w:docPart w:val="8E144B624D0C954D8C2BE57BCD36A962"/>
                </w:placeholder>
                <w:temporary/>
                <w:showingPlcHdr/>
                <w15:appearance w15:val="hidden"/>
              </w:sdtPr>
              <w:sdtContent>
                <w:r w:rsidR="00166F4D">
                  <w:t>BA in Communications</w:t>
                </w:r>
              </w:sdtContent>
            </w:sdt>
          </w:p>
          <w:p w14:paraId="6F668D22" w14:textId="77777777" w:rsidR="00166F4D" w:rsidRDefault="00166F4D" w:rsidP="00166F4D">
            <w:pPr>
              <w:pStyle w:val="Heading2"/>
            </w:pPr>
          </w:p>
          <w:p w14:paraId="4C413BE6" w14:textId="77777777" w:rsidR="00166F4D" w:rsidRPr="0036697C" w:rsidRDefault="00166F4D" w:rsidP="00166F4D"/>
          <w:p w14:paraId="7DA3CBA1" w14:textId="77777777" w:rsidR="00166F4D" w:rsidRPr="0036697C" w:rsidRDefault="00000000" w:rsidP="00166F4D">
            <w:pPr>
              <w:pStyle w:val="Heading2"/>
            </w:pPr>
            <w:sdt>
              <w:sdtPr>
                <w:id w:val="1293403540"/>
                <w:placeholder>
                  <w:docPart w:val="BE180BBAE44B47439B6F115814C64762"/>
                </w:placeholder>
                <w:temporary/>
                <w:showingPlcHdr/>
                <w15:appearance w15:val="hidden"/>
              </w:sdtPr>
              <w:sdtContent>
                <w:r w:rsidR="00166F4D" w:rsidRPr="00BB1021">
                  <w:rPr>
                    <w:rStyle w:val="Heading2Char"/>
                  </w:rPr>
                  <w:t>East Beringer Community College</w:t>
                </w:r>
              </w:sdtContent>
            </w:sdt>
          </w:p>
          <w:p w14:paraId="0FC7E0F8" w14:textId="77777777" w:rsidR="00166F4D" w:rsidRPr="00173B36" w:rsidRDefault="00000000" w:rsidP="00166F4D">
            <w:pPr>
              <w:pStyle w:val="Heading3"/>
            </w:pPr>
            <w:sdt>
              <w:sdtPr>
                <w:id w:val="-1741012146"/>
                <w:placeholder>
                  <w:docPart w:val="3140C63848AF314B964477962039ECC6"/>
                </w:placeholder>
                <w:temporary/>
                <w:showingPlcHdr/>
                <w15:appearance w15:val="hidden"/>
              </w:sdtPr>
              <w:sdtContent>
                <w:r w:rsidR="00166F4D" w:rsidRPr="00173B36">
                  <w:t>20XX-20YY</w:t>
                </w:r>
              </w:sdtContent>
            </w:sdt>
          </w:p>
          <w:p w14:paraId="020E38C7" w14:textId="77777777" w:rsidR="00166F4D" w:rsidRDefault="00000000" w:rsidP="00E07B9E">
            <w:sdt>
              <w:sdtPr>
                <w:id w:val="-1821178970"/>
                <w:placeholder>
                  <w:docPart w:val="6C9FEB0A538B0B48A62B0548D9F0365E"/>
                </w:placeholder>
                <w:temporary/>
                <w:showingPlcHdr/>
                <w15:appearance w15:val="hidden"/>
              </w:sdtPr>
              <w:sdtContent>
                <w:r w:rsidR="00166F4D">
                  <w:t>AA in Communications</w:t>
                </w:r>
              </w:sdtContent>
            </w:sdt>
          </w:p>
        </w:tc>
        <w:tc>
          <w:tcPr>
            <w:tcW w:w="976" w:type="dxa"/>
          </w:tcPr>
          <w:p w14:paraId="76A4E3FC" w14:textId="77777777" w:rsidR="00166F4D" w:rsidRDefault="00166F4D" w:rsidP="000F44F8"/>
        </w:tc>
        <w:tc>
          <w:tcPr>
            <w:tcW w:w="5850" w:type="dxa"/>
            <w:gridSpan w:val="5"/>
            <w:vMerge/>
          </w:tcPr>
          <w:p w14:paraId="2ECB3582" w14:textId="77777777" w:rsidR="00166F4D" w:rsidRDefault="00166F4D" w:rsidP="000F44F8"/>
        </w:tc>
        <w:tc>
          <w:tcPr>
            <w:tcW w:w="450" w:type="dxa"/>
          </w:tcPr>
          <w:p w14:paraId="44D0897A" w14:textId="77777777" w:rsidR="00166F4D" w:rsidRDefault="00166F4D" w:rsidP="000F44F8"/>
        </w:tc>
      </w:tr>
    </w:tbl>
    <w:p w14:paraId="49DE6F97" w14:textId="77777777" w:rsidR="00E41AB4" w:rsidRPr="00173B36" w:rsidRDefault="00E41AB4" w:rsidP="00262B06"/>
    <w:sectPr w:rsidR="00E41AB4" w:rsidRPr="00173B36" w:rsidSect="009C1AE9">
      <w:headerReference w:type="even" r:id="rId11"/>
      <w:headerReference w:type="default" r:id="rId12"/>
      <w:footerReference w:type="even" r:id="rId13"/>
      <w:footerReference w:type="default" r:id="rId14"/>
      <w:headerReference w:type="first" r:id="rId15"/>
      <w:footerReference w:type="first" r:id="rId16"/>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D245D" w14:textId="77777777" w:rsidR="001F6D30" w:rsidRDefault="001F6D30" w:rsidP="00BA3E51">
      <w:r>
        <w:separator/>
      </w:r>
    </w:p>
  </w:endnote>
  <w:endnote w:type="continuationSeparator" w:id="0">
    <w:p w14:paraId="4F219322" w14:textId="77777777" w:rsidR="001F6D30" w:rsidRDefault="001F6D30"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F898" w14:textId="77777777" w:rsidR="0014190D" w:rsidRDefault="00141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02B4" w14:textId="77777777" w:rsidR="0014190D" w:rsidRDefault="00141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8601" w14:textId="77777777" w:rsidR="0014190D" w:rsidRDefault="0014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342F1" w14:textId="77777777" w:rsidR="001F6D30" w:rsidRDefault="001F6D30" w:rsidP="00BA3E51">
      <w:r>
        <w:separator/>
      </w:r>
    </w:p>
  </w:footnote>
  <w:footnote w:type="continuationSeparator" w:id="0">
    <w:p w14:paraId="30DF240E" w14:textId="77777777" w:rsidR="001F6D30" w:rsidRDefault="001F6D30" w:rsidP="00BA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BE1F" w14:textId="77777777" w:rsidR="0014190D" w:rsidRDefault="0014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117C" w14:textId="77777777" w:rsidR="0014190D" w:rsidRDefault="00141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6B16" w14:textId="77777777" w:rsidR="0014190D" w:rsidRDefault="0014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02210776">
    <w:abstractNumId w:val="2"/>
  </w:num>
  <w:num w:numId="2" w16cid:durableId="1347056077">
    <w:abstractNumId w:val="1"/>
  </w:num>
  <w:num w:numId="3" w16cid:durableId="1427580610">
    <w:abstractNumId w:val="3"/>
  </w:num>
  <w:num w:numId="4" w16cid:durableId="1627155122">
    <w:abstractNumId w:val="0"/>
  </w:num>
  <w:num w:numId="5" w16cid:durableId="1119883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displayBackgroundShape/>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15"/>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312D5"/>
    <w:rsid w:val="00140582"/>
    <w:rsid w:val="0014190D"/>
    <w:rsid w:val="00144334"/>
    <w:rsid w:val="00157DB0"/>
    <w:rsid w:val="00166F4D"/>
    <w:rsid w:val="00173B36"/>
    <w:rsid w:val="00177BCB"/>
    <w:rsid w:val="001A5160"/>
    <w:rsid w:val="001C6CEA"/>
    <w:rsid w:val="001E5794"/>
    <w:rsid w:val="001F6D30"/>
    <w:rsid w:val="001F6D5E"/>
    <w:rsid w:val="00210D3C"/>
    <w:rsid w:val="00217454"/>
    <w:rsid w:val="002204CE"/>
    <w:rsid w:val="002251C8"/>
    <w:rsid w:val="002333BC"/>
    <w:rsid w:val="0023600D"/>
    <w:rsid w:val="00241482"/>
    <w:rsid w:val="00246F0F"/>
    <w:rsid w:val="00247A85"/>
    <w:rsid w:val="00261E7B"/>
    <w:rsid w:val="00262B06"/>
    <w:rsid w:val="00293BB8"/>
    <w:rsid w:val="002954B8"/>
    <w:rsid w:val="002A4A92"/>
    <w:rsid w:val="002A6A5C"/>
    <w:rsid w:val="002B0852"/>
    <w:rsid w:val="002C0662"/>
    <w:rsid w:val="002D131D"/>
    <w:rsid w:val="002D5478"/>
    <w:rsid w:val="002D63A0"/>
    <w:rsid w:val="002E013D"/>
    <w:rsid w:val="00302AC1"/>
    <w:rsid w:val="00320ECB"/>
    <w:rsid w:val="003256CF"/>
    <w:rsid w:val="003416F8"/>
    <w:rsid w:val="003443BA"/>
    <w:rsid w:val="00344FC0"/>
    <w:rsid w:val="00361138"/>
    <w:rsid w:val="0036697C"/>
    <w:rsid w:val="00377A0D"/>
    <w:rsid w:val="00382737"/>
    <w:rsid w:val="00387FF0"/>
    <w:rsid w:val="003C7242"/>
    <w:rsid w:val="003E02DA"/>
    <w:rsid w:val="003E1692"/>
    <w:rsid w:val="003E7783"/>
    <w:rsid w:val="003F1663"/>
    <w:rsid w:val="003F4931"/>
    <w:rsid w:val="00430D9E"/>
    <w:rsid w:val="00442A0E"/>
    <w:rsid w:val="00443C70"/>
    <w:rsid w:val="004675A1"/>
    <w:rsid w:val="00471EA5"/>
    <w:rsid w:val="00472FA9"/>
    <w:rsid w:val="00476E16"/>
    <w:rsid w:val="00487798"/>
    <w:rsid w:val="00490100"/>
    <w:rsid w:val="00495E97"/>
    <w:rsid w:val="004A4C74"/>
    <w:rsid w:val="004D4E80"/>
    <w:rsid w:val="004E5226"/>
    <w:rsid w:val="004E6AB2"/>
    <w:rsid w:val="004E70E8"/>
    <w:rsid w:val="00520C5D"/>
    <w:rsid w:val="005219EA"/>
    <w:rsid w:val="00535F87"/>
    <w:rsid w:val="005566E7"/>
    <w:rsid w:val="00560C7D"/>
    <w:rsid w:val="00564622"/>
    <w:rsid w:val="00577416"/>
    <w:rsid w:val="00594E94"/>
    <w:rsid w:val="005A09D5"/>
    <w:rsid w:val="005A3E0B"/>
    <w:rsid w:val="005B3227"/>
    <w:rsid w:val="005D57E5"/>
    <w:rsid w:val="005E26D3"/>
    <w:rsid w:val="005E6EA4"/>
    <w:rsid w:val="005E77B1"/>
    <w:rsid w:val="00611FA8"/>
    <w:rsid w:val="006175E6"/>
    <w:rsid w:val="00645019"/>
    <w:rsid w:val="0067056E"/>
    <w:rsid w:val="0068094B"/>
    <w:rsid w:val="00686284"/>
    <w:rsid w:val="006959E4"/>
    <w:rsid w:val="00716542"/>
    <w:rsid w:val="007337AD"/>
    <w:rsid w:val="0073402D"/>
    <w:rsid w:val="00755988"/>
    <w:rsid w:val="00780ADA"/>
    <w:rsid w:val="00792D43"/>
    <w:rsid w:val="007B30FE"/>
    <w:rsid w:val="007B7A61"/>
    <w:rsid w:val="007E1FA8"/>
    <w:rsid w:val="007E6083"/>
    <w:rsid w:val="007F18EF"/>
    <w:rsid w:val="007F2531"/>
    <w:rsid w:val="00812951"/>
    <w:rsid w:val="00820B7B"/>
    <w:rsid w:val="00832245"/>
    <w:rsid w:val="0083727B"/>
    <w:rsid w:val="00855181"/>
    <w:rsid w:val="00882F23"/>
    <w:rsid w:val="0089047A"/>
    <w:rsid w:val="00892BB6"/>
    <w:rsid w:val="00894CAF"/>
    <w:rsid w:val="008A1020"/>
    <w:rsid w:val="008A1250"/>
    <w:rsid w:val="008A1FCF"/>
    <w:rsid w:val="008B1112"/>
    <w:rsid w:val="008C78F5"/>
    <w:rsid w:val="00914419"/>
    <w:rsid w:val="00923D8B"/>
    <w:rsid w:val="00962E61"/>
    <w:rsid w:val="0098447D"/>
    <w:rsid w:val="00984A59"/>
    <w:rsid w:val="00986331"/>
    <w:rsid w:val="009A6667"/>
    <w:rsid w:val="009A707B"/>
    <w:rsid w:val="009B2B04"/>
    <w:rsid w:val="009C1AE9"/>
    <w:rsid w:val="009C7105"/>
    <w:rsid w:val="00A122BB"/>
    <w:rsid w:val="00A37F9E"/>
    <w:rsid w:val="00A66A59"/>
    <w:rsid w:val="00A83E7B"/>
    <w:rsid w:val="00A8656F"/>
    <w:rsid w:val="00AB7FE5"/>
    <w:rsid w:val="00AC1E5A"/>
    <w:rsid w:val="00AF3B03"/>
    <w:rsid w:val="00B14E21"/>
    <w:rsid w:val="00B431B6"/>
    <w:rsid w:val="00B54AD3"/>
    <w:rsid w:val="00B62B99"/>
    <w:rsid w:val="00B643D0"/>
    <w:rsid w:val="00B71E93"/>
    <w:rsid w:val="00B82CA9"/>
    <w:rsid w:val="00B87E22"/>
    <w:rsid w:val="00B9350F"/>
    <w:rsid w:val="00BA3E51"/>
    <w:rsid w:val="00BA55AA"/>
    <w:rsid w:val="00BB1021"/>
    <w:rsid w:val="00BB3142"/>
    <w:rsid w:val="00BB7A6A"/>
    <w:rsid w:val="00BD6049"/>
    <w:rsid w:val="00C155FC"/>
    <w:rsid w:val="00C4572B"/>
    <w:rsid w:val="00C532FC"/>
    <w:rsid w:val="00C74B06"/>
    <w:rsid w:val="00C75D84"/>
    <w:rsid w:val="00C857CB"/>
    <w:rsid w:val="00CA5CD9"/>
    <w:rsid w:val="00CC25BF"/>
    <w:rsid w:val="00CC5ED4"/>
    <w:rsid w:val="00D04093"/>
    <w:rsid w:val="00D0794D"/>
    <w:rsid w:val="00D140DF"/>
    <w:rsid w:val="00D170A9"/>
    <w:rsid w:val="00D4222D"/>
    <w:rsid w:val="00D666BB"/>
    <w:rsid w:val="00D720DF"/>
    <w:rsid w:val="00D92ED4"/>
    <w:rsid w:val="00D94ABF"/>
    <w:rsid w:val="00E03D15"/>
    <w:rsid w:val="00E07B9E"/>
    <w:rsid w:val="00E20245"/>
    <w:rsid w:val="00E216D4"/>
    <w:rsid w:val="00E32A75"/>
    <w:rsid w:val="00E41AB4"/>
    <w:rsid w:val="00E41CE0"/>
    <w:rsid w:val="00E4379F"/>
    <w:rsid w:val="00E65596"/>
    <w:rsid w:val="00E67A2D"/>
    <w:rsid w:val="00E72A6A"/>
    <w:rsid w:val="00E93829"/>
    <w:rsid w:val="00EA0042"/>
    <w:rsid w:val="00EB1D1B"/>
    <w:rsid w:val="00F36875"/>
    <w:rsid w:val="00F41A04"/>
    <w:rsid w:val="00F51E3E"/>
    <w:rsid w:val="00F53B71"/>
    <w:rsid w:val="00F5786D"/>
    <w:rsid w:val="00F716E1"/>
    <w:rsid w:val="00F908C3"/>
    <w:rsid w:val="00F91753"/>
    <w:rsid w:val="00FB1F01"/>
    <w:rsid w:val="00FE2094"/>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2835B"/>
  <w15:chartTrackingRefBased/>
  <w15:docId w15:val="{59829921-5296-4248-9D83-473AAD8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Library/Containers/com.microsoft.Word/Data/Library/Application%20Support/Microsoft/Office/16.0/DTS/Search/%7bB01193AE-996E-4245-8C29-5CB4F64A6ABD%7dtf6700800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95741AA213B744B765664DE1619869"/>
        <w:category>
          <w:name w:val="General"/>
          <w:gallery w:val="placeholder"/>
        </w:category>
        <w:types>
          <w:type w:val="bbPlcHdr"/>
        </w:types>
        <w:behaviors>
          <w:behavior w:val="content"/>
        </w:behaviors>
        <w:guid w:val="{32CFAAD3-79DC-EA4C-8C1D-EEEC7B8DD7D1}"/>
      </w:docPartPr>
      <w:docPartBody>
        <w:p w:rsidR="00000000" w:rsidRDefault="00000000">
          <w:pPr>
            <w:pStyle w:val="7195741AA213B744B765664DE1619869"/>
          </w:pPr>
          <w:r w:rsidRPr="00320ECB">
            <w:t>MIRA KARLSSON</w:t>
          </w:r>
        </w:p>
      </w:docPartBody>
    </w:docPart>
    <w:docPart>
      <w:docPartPr>
        <w:name w:val="9E0E5F0CB06A234D935817943623C188"/>
        <w:category>
          <w:name w:val="General"/>
          <w:gallery w:val="placeholder"/>
        </w:category>
        <w:types>
          <w:type w:val="bbPlcHdr"/>
        </w:types>
        <w:behaviors>
          <w:behavior w:val="content"/>
        </w:behaviors>
        <w:guid w:val="{74E6EDD4-44FC-054A-9A7F-BB7934138DA7}"/>
      </w:docPartPr>
      <w:docPartBody>
        <w:p w:rsidR="00000000" w:rsidRDefault="00000000">
          <w:pPr>
            <w:pStyle w:val="9E0E5F0CB06A234D935817943623C188"/>
          </w:pPr>
          <w:r w:rsidRPr="00C41796">
            <w:rPr>
              <w:rStyle w:val="SubtitleChar"/>
            </w:rPr>
            <w:t>SOCIAL MEDIA MARKETING SPECIALIST</w:t>
          </w:r>
        </w:p>
      </w:docPartBody>
    </w:docPart>
    <w:docPart>
      <w:docPartPr>
        <w:name w:val="8332C0C8CF8CA04A8401CC72668F817F"/>
        <w:category>
          <w:name w:val="General"/>
          <w:gallery w:val="placeholder"/>
        </w:category>
        <w:types>
          <w:type w:val="bbPlcHdr"/>
        </w:types>
        <w:behaviors>
          <w:behavior w:val="content"/>
        </w:behaviors>
        <w:guid w:val="{B6193027-0C18-7741-84D4-47D69CE32CAB}"/>
      </w:docPartPr>
      <w:docPartBody>
        <w:p w:rsidR="00000000" w:rsidRDefault="00000000">
          <w:pPr>
            <w:pStyle w:val="8332C0C8CF8CA04A8401CC72668F817F"/>
          </w:pPr>
          <w:r w:rsidRPr="00173B36">
            <w:t>CONTACT</w:t>
          </w:r>
        </w:p>
      </w:docPartBody>
    </w:docPart>
    <w:docPart>
      <w:docPartPr>
        <w:name w:val="A6C430558D619A44A6431689706CC1C0"/>
        <w:category>
          <w:name w:val="General"/>
          <w:gallery w:val="placeholder"/>
        </w:category>
        <w:types>
          <w:type w:val="bbPlcHdr"/>
        </w:types>
        <w:behaviors>
          <w:behavior w:val="content"/>
        </w:behaviors>
        <w:guid w:val="{066D8382-AC50-9741-81CF-583EEBDA6F9A}"/>
      </w:docPartPr>
      <w:docPartBody>
        <w:p w:rsidR="00000000" w:rsidRDefault="00000000">
          <w:pPr>
            <w:pStyle w:val="A6C430558D619A44A6431689706CC1C0"/>
          </w:pPr>
          <w:r w:rsidRPr="00173B36">
            <w:t>PROFILE</w:t>
          </w:r>
        </w:p>
      </w:docPartBody>
    </w:docPart>
    <w:docPart>
      <w:docPartPr>
        <w:name w:val="EF8D6A2497FC684D9A55C211A83E4AAD"/>
        <w:category>
          <w:name w:val="General"/>
          <w:gallery w:val="placeholder"/>
        </w:category>
        <w:types>
          <w:type w:val="bbPlcHdr"/>
        </w:types>
        <w:behaviors>
          <w:behavior w:val="content"/>
        </w:behaviors>
        <w:guid w:val="{9F0B9DBD-84DF-BA4B-AE5C-57035E6F515D}"/>
      </w:docPartPr>
      <w:docPartBody>
        <w:p w:rsidR="00000000" w:rsidRDefault="00000000">
          <w:pPr>
            <w:pStyle w:val="EF8D6A2497FC684D9A55C211A83E4AAD"/>
          </w:pPr>
          <w:r w:rsidRPr="002D6898">
            <w:t>816-555-0146</w:t>
          </w:r>
        </w:p>
      </w:docPartBody>
    </w:docPart>
    <w:docPart>
      <w:docPartPr>
        <w:name w:val="EAED3BA67C73C74AA9EE0D2BD09579D2"/>
        <w:category>
          <w:name w:val="General"/>
          <w:gallery w:val="placeholder"/>
        </w:category>
        <w:types>
          <w:type w:val="bbPlcHdr"/>
        </w:types>
        <w:behaviors>
          <w:behavior w:val="content"/>
        </w:behaviors>
        <w:guid w:val="{D8664302-BC69-FC4E-A94E-6802A4556218}"/>
      </w:docPartPr>
      <w:docPartBody>
        <w:p w:rsidR="00000000" w:rsidRDefault="00000000">
          <w:pPr>
            <w:pStyle w:val="EAED3BA67C73C74AA9EE0D2BD09579D2"/>
          </w:pPr>
          <w:r w:rsidRPr="002D6898">
            <w:t>mira@example.com</w:t>
          </w:r>
        </w:p>
      </w:docPartBody>
    </w:docPart>
    <w:docPart>
      <w:docPartPr>
        <w:name w:val="C07571DD914A264BB5290B9C8C391F9D"/>
        <w:category>
          <w:name w:val="General"/>
          <w:gallery w:val="placeholder"/>
        </w:category>
        <w:types>
          <w:type w:val="bbPlcHdr"/>
        </w:types>
        <w:behaviors>
          <w:behavior w:val="content"/>
        </w:behaviors>
        <w:guid w:val="{9F3824BF-0CB9-404D-A2AE-E9B05336F3C4}"/>
      </w:docPartPr>
      <w:docPartBody>
        <w:p w:rsidR="00000000" w:rsidRDefault="00000000">
          <w:pPr>
            <w:pStyle w:val="C07571DD914A264BB5290B9C8C391F9D"/>
          </w:pPr>
          <w:r w:rsidRPr="002D6898">
            <w:t>www.example.com</w:t>
          </w:r>
        </w:p>
      </w:docPartBody>
    </w:docPart>
    <w:docPart>
      <w:docPartPr>
        <w:name w:val="B2687D190F21A64C81DC22169B341055"/>
        <w:category>
          <w:name w:val="General"/>
          <w:gallery w:val="placeholder"/>
        </w:category>
        <w:types>
          <w:type w:val="bbPlcHdr"/>
        </w:types>
        <w:behaviors>
          <w:behavior w:val="content"/>
        </w:behaviors>
        <w:guid w:val="{3EA7C5BB-A898-9C48-A2CC-7506F4DF94F7}"/>
      </w:docPartPr>
      <w:docPartBody>
        <w:p w:rsidR="00000000" w:rsidRDefault="00000000">
          <w:pPr>
            <w:pStyle w:val="B2687D190F21A64C81DC22169B341055"/>
          </w:pPr>
          <w:r w:rsidRPr="00F835CD">
            <w:t xml:space="preserve">Social Media Marketing Specialist, utilizing my </w:t>
          </w:r>
          <w:r>
            <w:t>5+</w:t>
          </w:r>
          <w:r w:rsidRPr="00F835CD">
            <w:t xml:space="preserve"> years of experience in creating and executing successful social media campaigns, developing engaging content, analyzing and reporting on campaign performance, and staying up to date with the latest trends and best practices in social media marketing. My goal is to increase brand awareness, engagement, and conversion rates while delivering exceptional results and exceeding goals for the company.</w:t>
          </w:r>
        </w:p>
      </w:docPartBody>
    </w:docPart>
    <w:docPart>
      <w:docPartPr>
        <w:name w:val="C3C1ED7A751D9A458249F6C03964F01F"/>
        <w:category>
          <w:name w:val="General"/>
          <w:gallery w:val="placeholder"/>
        </w:category>
        <w:types>
          <w:type w:val="bbPlcHdr"/>
        </w:types>
        <w:behaviors>
          <w:behavior w:val="content"/>
        </w:behaviors>
        <w:guid w:val="{21DC36DB-CB95-9541-A3E8-084990CCE521}"/>
      </w:docPartPr>
      <w:docPartBody>
        <w:p w:rsidR="00000000" w:rsidRDefault="00000000">
          <w:pPr>
            <w:pStyle w:val="C3C1ED7A751D9A458249F6C03964F01F"/>
          </w:pPr>
          <w:r w:rsidRPr="00173B36">
            <w:t>SKILLS</w:t>
          </w:r>
        </w:p>
      </w:docPartBody>
    </w:docPart>
    <w:docPart>
      <w:docPartPr>
        <w:name w:val="7A98DD4025A64A42982224BAE22E9824"/>
        <w:category>
          <w:name w:val="General"/>
          <w:gallery w:val="placeholder"/>
        </w:category>
        <w:types>
          <w:type w:val="bbPlcHdr"/>
        </w:types>
        <w:behaviors>
          <w:behavior w:val="content"/>
        </w:behaviors>
        <w:guid w:val="{739E7355-3263-A643-ADAC-B5D4490BDE47}"/>
      </w:docPartPr>
      <w:docPartBody>
        <w:p w:rsidR="00000000" w:rsidRDefault="00000000">
          <w:pPr>
            <w:pStyle w:val="7A98DD4025A64A42982224BAE22E9824"/>
          </w:pPr>
          <w:r w:rsidRPr="00173B36">
            <w:t>EXPERIENCE</w:t>
          </w:r>
        </w:p>
      </w:docPartBody>
    </w:docPart>
    <w:docPart>
      <w:docPartPr>
        <w:name w:val="D75368643702C74DA8C76B8B05E741EB"/>
        <w:category>
          <w:name w:val="General"/>
          <w:gallery w:val="placeholder"/>
        </w:category>
        <w:types>
          <w:type w:val="bbPlcHdr"/>
        </w:types>
        <w:behaviors>
          <w:behavior w:val="content"/>
        </w:behaviors>
        <w:guid w:val="{63E88A1C-2AFC-4744-BEF0-FB83B1C9489A}"/>
      </w:docPartPr>
      <w:docPartBody>
        <w:p w:rsidR="00000000" w:rsidRDefault="00000000">
          <w:pPr>
            <w:pStyle w:val="D75368643702C74DA8C76B8B05E741EB"/>
          </w:pPr>
          <w:r w:rsidRPr="00387FF0">
            <w:t>Platform expertise</w:t>
          </w:r>
        </w:p>
      </w:docPartBody>
    </w:docPart>
    <w:docPart>
      <w:docPartPr>
        <w:name w:val="9ABED2D8705EA743A85D57C54BB6DF11"/>
        <w:category>
          <w:name w:val="General"/>
          <w:gallery w:val="placeholder"/>
        </w:category>
        <w:types>
          <w:type w:val="bbPlcHdr"/>
        </w:types>
        <w:behaviors>
          <w:behavior w:val="content"/>
        </w:behaviors>
        <w:guid w:val="{7747B7BC-5470-2946-9B6E-7ADA05164D0A}"/>
      </w:docPartPr>
      <w:docPartBody>
        <w:p w:rsidR="00000000" w:rsidRDefault="00000000">
          <w:pPr>
            <w:pStyle w:val="9ABED2D8705EA743A85D57C54BB6DF11"/>
          </w:pPr>
          <w:r w:rsidRPr="00387FF0">
            <w:t>Content creation</w:t>
          </w:r>
        </w:p>
      </w:docPartBody>
    </w:docPart>
    <w:docPart>
      <w:docPartPr>
        <w:name w:val="FA355A3AF23BA04C980537689EDF4AB5"/>
        <w:category>
          <w:name w:val="General"/>
          <w:gallery w:val="placeholder"/>
        </w:category>
        <w:types>
          <w:type w:val="bbPlcHdr"/>
        </w:types>
        <w:behaviors>
          <w:behavior w:val="content"/>
        </w:behaviors>
        <w:guid w:val="{072EC176-992D-2947-9EEB-90F59EBD40D3}"/>
      </w:docPartPr>
      <w:docPartBody>
        <w:p w:rsidR="00000000" w:rsidRDefault="00000000">
          <w:pPr>
            <w:pStyle w:val="FA355A3AF23BA04C980537689EDF4AB5"/>
          </w:pPr>
          <w:r w:rsidRPr="00387FF0">
            <w:t>Analytics</w:t>
          </w:r>
        </w:p>
      </w:docPartBody>
    </w:docPart>
    <w:docPart>
      <w:docPartPr>
        <w:name w:val="A25184FFC3E6804E981F8C9E898E3C88"/>
        <w:category>
          <w:name w:val="General"/>
          <w:gallery w:val="placeholder"/>
        </w:category>
        <w:types>
          <w:type w:val="bbPlcHdr"/>
        </w:types>
        <w:behaviors>
          <w:behavior w:val="content"/>
        </w:behaviors>
        <w:guid w:val="{DBF55B2E-0CFD-0D49-A23C-304438FFC32C}"/>
      </w:docPartPr>
      <w:docPartBody>
        <w:p w:rsidR="00000000" w:rsidRDefault="00000000">
          <w:pPr>
            <w:pStyle w:val="A25184FFC3E6804E981F8C9E898E3C88"/>
          </w:pPr>
          <w:r w:rsidRPr="00387FF0">
            <w:t>Communication</w:t>
          </w:r>
        </w:p>
      </w:docPartBody>
    </w:docPart>
    <w:docPart>
      <w:docPartPr>
        <w:name w:val="5A8B102C02E8434DB6401E6735073101"/>
        <w:category>
          <w:name w:val="General"/>
          <w:gallery w:val="placeholder"/>
        </w:category>
        <w:types>
          <w:type w:val="bbPlcHdr"/>
        </w:types>
        <w:behaviors>
          <w:behavior w:val="content"/>
        </w:behaviors>
        <w:guid w:val="{FD9D3145-BB01-574D-86EC-93230040930A}"/>
      </w:docPartPr>
      <w:docPartBody>
        <w:p w:rsidR="00000000" w:rsidRDefault="00000000">
          <w:pPr>
            <w:pStyle w:val="5A8B102C02E8434DB6401E6735073101"/>
          </w:pPr>
          <w:r w:rsidRPr="00387FF0">
            <w:t>Creativity</w:t>
          </w:r>
        </w:p>
      </w:docPartBody>
    </w:docPart>
    <w:docPart>
      <w:docPartPr>
        <w:name w:val="8D427B730BF7034AB50092A9E3E19970"/>
        <w:category>
          <w:name w:val="General"/>
          <w:gallery w:val="placeholder"/>
        </w:category>
        <w:types>
          <w:type w:val="bbPlcHdr"/>
        </w:types>
        <w:behaviors>
          <w:behavior w:val="content"/>
        </w:behaviors>
        <w:guid w:val="{7193FB5B-6F72-3A4A-9DD6-6FB6465B0E35}"/>
      </w:docPartPr>
      <w:docPartBody>
        <w:p w:rsidR="00000000" w:rsidRDefault="00000000">
          <w:pPr>
            <w:pStyle w:val="8D427B730BF7034AB50092A9E3E19970"/>
          </w:pPr>
          <w:r w:rsidRPr="00166F4D">
            <w:rPr>
              <w:rStyle w:val="Heading2Char"/>
            </w:rPr>
            <w:t>Strategic thinking</w:t>
          </w:r>
        </w:p>
      </w:docPartBody>
    </w:docPart>
    <w:docPart>
      <w:docPartPr>
        <w:name w:val="69B668919AC38A4CB48B1510E978B507"/>
        <w:category>
          <w:name w:val="General"/>
          <w:gallery w:val="placeholder"/>
        </w:category>
        <w:types>
          <w:type w:val="bbPlcHdr"/>
        </w:types>
        <w:behaviors>
          <w:behavior w:val="content"/>
        </w:behaviors>
        <w:guid w:val="{A1712C7E-EEA0-7F42-AEEC-080179912B26}"/>
      </w:docPartPr>
      <w:docPartBody>
        <w:p w:rsidR="00000000" w:rsidRDefault="00000000">
          <w:pPr>
            <w:pStyle w:val="69B668919AC38A4CB48B1510E978B507"/>
          </w:pPr>
          <w:r>
            <w:t>Social Media Marketing Specialist</w:t>
          </w:r>
        </w:p>
      </w:docPartBody>
    </w:docPart>
    <w:docPart>
      <w:docPartPr>
        <w:name w:val="E4749ED390EFE149920C2917413DE90C"/>
        <w:category>
          <w:name w:val="General"/>
          <w:gallery w:val="placeholder"/>
        </w:category>
        <w:types>
          <w:type w:val="bbPlcHdr"/>
        </w:types>
        <w:behaviors>
          <w:behavior w:val="content"/>
        </w:behaviors>
        <w:guid w:val="{77942259-FD74-534B-A89A-1AD1465294A0}"/>
      </w:docPartPr>
      <w:docPartBody>
        <w:p w:rsidR="00000000" w:rsidRDefault="00000000">
          <w:pPr>
            <w:pStyle w:val="E4749ED390EFE149920C2917413DE90C"/>
          </w:pPr>
          <w:r w:rsidRPr="00173B36">
            <w:t>20XX-20YY</w:t>
          </w:r>
        </w:p>
      </w:docPartBody>
    </w:docPart>
    <w:docPart>
      <w:docPartPr>
        <w:name w:val="4E49E42D4AF3FA4DAD6B6BAA867C4B5C"/>
        <w:category>
          <w:name w:val="General"/>
          <w:gallery w:val="placeholder"/>
        </w:category>
        <w:types>
          <w:type w:val="bbPlcHdr"/>
        </w:types>
        <w:behaviors>
          <w:behavior w:val="content"/>
        </w:behaviors>
        <w:guid w:val="{D0A0EA39-6396-D044-AE32-7126E7E738AE}"/>
      </w:docPartPr>
      <w:docPartBody>
        <w:p w:rsidR="00000000" w:rsidRDefault="00000000">
          <w:pPr>
            <w:pStyle w:val="4E49E42D4AF3FA4DAD6B6BAA867C4B5C"/>
          </w:pPr>
          <w:r>
            <w:t xml:space="preserve">Developed and executed successful social media campaigns across multiple platforms to increase brand awareness and drive </w:t>
          </w:r>
          <w:r>
            <w:t>traffic to the company's website. Managed and grew the company's social media accounts by creating engaging content, monitoring analytics, and implementing social media best practices. Collaborated with cross-functional teams to develop and execute integrated marketing campaigns that leveraged social media to meet business objectives.</w:t>
          </w:r>
        </w:p>
      </w:docPartBody>
    </w:docPart>
    <w:docPart>
      <w:docPartPr>
        <w:name w:val="C50953FD69F7844CAFC7F605AF9C3A23"/>
        <w:category>
          <w:name w:val="General"/>
          <w:gallery w:val="placeholder"/>
        </w:category>
        <w:types>
          <w:type w:val="bbPlcHdr"/>
        </w:types>
        <w:behaviors>
          <w:behavior w:val="content"/>
        </w:behaviors>
        <w:guid w:val="{A2263D0D-B87B-F54B-ACE4-F7F41387AA6D}"/>
      </w:docPartPr>
      <w:docPartBody>
        <w:p w:rsidR="00000000" w:rsidRDefault="00000000">
          <w:pPr>
            <w:pStyle w:val="C50953FD69F7844CAFC7F605AF9C3A23"/>
          </w:pPr>
          <w:r>
            <w:t>Digital Marketing Manager</w:t>
          </w:r>
        </w:p>
      </w:docPartBody>
    </w:docPart>
    <w:docPart>
      <w:docPartPr>
        <w:name w:val="271075C6D416144F81E53C09EC539430"/>
        <w:category>
          <w:name w:val="General"/>
          <w:gallery w:val="placeholder"/>
        </w:category>
        <w:types>
          <w:type w:val="bbPlcHdr"/>
        </w:types>
        <w:behaviors>
          <w:behavior w:val="content"/>
        </w:behaviors>
        <w:guid w:val="{8D4878BB-4966-624D-BBFA-80FEEDFDDD9E}"/>
      </w:docPartPr>
      <w:docPartBody>
        <w:p w:rsidR="00000000" w:rsidRDefault="00000000">
          <w:pPr>
            <w:pStyle w:val="271075C6D416144F81E53C09EC539430"/>
          </w:pPr>
          <w:r w:rsidRPr="00173B36">
            <w:t>20XX-20YY</w:t>
          </w:r>
        </w:p>
      </w:docPartBody>
    </w:docPart>
    <w:docPart>
      <w:docPartPr>
        <w:name w:val="71FB0E8A28FBCF4C9D6266BD8FBE078E"/>
        <w:category>
          <w:name w:val="General"/>
          <w:gallery w:val="placeholder"/>
        </w:category>
        <w:types>
          <w:type w:val="bbPlcHdr"/>
        </w:types>
        <w:behaviors>
          <w:behavior w:val="content"/>
        </w:behaviors>
        <w:guid w:val="{DC14BD2B-4C74-1847-AC8A-B677AA2B0533}"/>
      </w:docPartPr>
      <w:docPartBody>
        <w:p w:rsidR="00000000" w:rsidRDefault="00000000">
          <w:pPr>
            <w:pStyle w:val="71FB0E8A28FBCF4C9D6266BD8FBE078E"/>
          </w:pPr>
          <w:r>
            <w:t>Led the development and implementation of the company's digital marketing strategy, including social media marketing, email marketing, and paid advertising. Analyzed and reported on the performance of digital marketing campaigns, using data-driven insights to optimize and improve campaign effectiveness.</w:t>
          </w:r>
        </w:p>
      </w:docPartBody>
    </w:docPart>
    <w:docPart>
      <w:docPartPr>
        <w:name w:val="3718BAB3C7BD724C9FC10F4986E74384"/>
        <w:category>
          <w:name w:val="General"/>
          <w:gallery w:val="placeholder"/>
        </w:category>
        <w:types>
          <w:type w:val="bbPlcHdr"/>
        </w:types>
        <w:behaviors>
          <w:behavior w:val="content"/>
        </w:behaviors>
        <w:guid w:val="{A40BC6B2-A683-3F48-9867-5B429811EAFB}"/>
      </w:docPartPr>
      <w:docPartBody>
        <w:p w:rsidR="00000000" w:rsidRDefault="00000000">
          <w:pPr>
            <w:pStyle w:val="3718BAB3C7BD724C9FC10F4986E74384"/>
          </w:pPr>
          <w:r>
            <w:t>Content Marketing Specialist</w:t>
          </w:r>
        </w:p>
      </w:docPartBody>
    </w:docPart>
    <w:docPart>
      <w:docPartPr>
        <w:name w:val="73B477AC9224AD46B933332C11AF0EC8"/>
        <w:category>
          <w:name w:val="General"/>
          <w:gallery w:val="placeholder"/>
        </w:category>
        <w:types>
          <w:type w:val="bbPlcHdr"/>
        </w:types>
        <w:behaviors>
          <w:behavior w:val="content"/>
        </w:behaviors>
        <w:guid w:val="{7F94BD94-9137-104B-8750-1F1413018093}"/>
      </w:docPartPr>
      <w:docPartBody>
        <w:p w:rsidR="00000000" w:rsidRDefault="00000000">
          <w:pPr>
            <w:pStyle w:val="73B477AC9224AD46B933332C11AF0EC8"/>
          </w:pPr>
          <w:r w:rsidRPr="00173B36">
            <w:t>20XX-20YY</w:t>
          </w:r>
        </w:p>
      </w:docPartBody>
    </w:docPart>
    <w:docPart>
      <w:docPartPr>
        <w:name w:val="9C220409D7A5EF4788511961A335FF3F"/>
        <w:category>
          <w:name w:val="General"/>
          <w:gallery w:val="placeholder"/>
        </w:category>
        <w:types>
          <w:type w:val="bbPlcHdr"/>
        </w:types>
        <w:behaviors>
          <w:behavior w:val="content"/>
        </w:behaviors>
        <w:guid w:val="{231DF49F-9773-C74F-A467-E67676998FA0}"/>
      </w:docPartPr>
      <w:docPartBody>
        <w:p w:rsidR="00000000" w:rsidRDefault="00000000">
          <w:pPr>
            <w:pStyle w:val="9C220409D7A5EF4788511961A335FF3F"/>
          </w:pPr>
          <w:r>
            <w:t>Developed and executed content marketing strategies that leveraged social media to drive traffic, engagement, and conversions. Produced high-quality, engaging content for social media, email marketing, and the company's blog.</w:t>
          </w:r>
        </w:p>
      </w:docPartBody>
    </w:docPart>
    <w:docPart>
      <w:docPartPr>
        <w:name w:val="C7B83EE9C4FA0E448124FC8C1301383D"/>
        <w:category>
          <w:name w:val="General"/>
          <w:gallery w:val="placeholder"/>
        </w:category>
        <w:types>
          <w:type w:val="bbPlcHdr"/>
        </w:types>
        <w:behaviors>
          <w:behavior w:val="content"/>
        </w:behaviors>
        <w:guid w:val="{E837B9F7-3B82-3E48-BDCC-F71E1AE633E8}"/>
      </w:docPartPr>
      <w:docPartBody>
        <w:p w:rsidR="00000000" w:rsidRDefault="00000000">
          <w:pPr>
            <w:pStyle w:val="C7B83EE9C4FA0E448124FC8C1301383D"/>
          </w:pPr>
          <w:r w:rsidRPr="00173B36">
            <w:t>EDUCATION</w:t>
          </w:r>
        </w:p>
      </w:docPartBody>
    </w:docPart>
    <w:docPart>
      <w:docPartPr>
        <w:name w:val="590899B1D906AF478075735D932C168A"/>
        <w:category>
          <w:name w:val="General"/>
          <w:gallery w:val="placeholder"/>
        </w:category>
        <w:types>
          <w:type w:val="bbPlcHdr"/>
        </w:types>
        <w:behaviors>
          <w:behavior w:val="content"/>
        </w:behaviors>
        <w:guid w:val="{AC787E37-4061-794C-ABA5-B544A98418A6}"/>
      </w:docPartPr>
      <w:docPartBody>
        <w:p w:rsidR="00000000" w:rsidRDefault="00000000">
          <w:pPr>
            <w:pStyle w:val="590899B1D906AF478075735D932C168A"/>
          </w:pPr>
          <w:r w:rsidRPr="00E216D4">
            <w:t xml:space="preserve">Bellows </w:t>
          </w:r>
          <w:r w:rsidRPr="0036697C">
            <w:t>College</w:t>
          </w:r>
        </w:p>
      </w:docPartBody>
    </w:docPart>
    <w:docPart>
      <w:docPartPr>
        <w:name w:val="D650A4308963C242B7856A8DDAE94747"/>
        <w:category>
          <w:name w:val="General"/>
          <w:gallery w:val="placeholder"/>
        </w:category>
        <w:types>
          <w:type w:val="bbPlcHdr"/>
        </w:types>
        <w:behaviors>
          <w:behavior w:val="content"/>
        </w:behaviors>
        <w:guid w:val="{A402BB3C-DF21-B740-A6E6-AFF7156E4DAF}"/>
      </w:docPartPr>
      <w:docPartBody>
        <w:p w:rsidR="00000000" w:rsidRDefault="00000000">
          <w:pPr>
            <w:pStyle w:val="D650A4308963C242B7856A8DDAE94747"/>
          </w:pPr>
          <w:r w:rsidRPr="00173B36">
            <w:t>20XX-20YY</w:t>
          </w:r>
        </w:p>
      </w:docPartBody>
    </w:docPart>
    <w:docPart>
      <w:docPartPr>
        <w:name w:val="8E144B624D0C954D8C2BE57BCD36A962"/>
        <w:category>
          <w:name w:val="General"/>
          <w:gallery w:val="placeholder"/>
        </w:category>
        <w:types>
          <w:type w:val="bbPlcHdr"/>
        </w:types>
        <w:behaviors>
          <w:behavior w:val="content"/>
        </w:behaviors>
        <w:guid w:val="{F576AE34-7D46-A442-BF7C-EE3F0DC03718}"/>
      </w:docPartPr>
      <w:docPartBody>
        <w:p w:rsidR="00000000" w:rsidRDefault="00000000">
          <w:pPr>
            <w:pStyle w:val="8E144B624D0C954D8C2BE57BCD36A962"/>
          </w:pPr>
          <w:r>
            <w:t xml:space="preserve">BA in </w:t>
          </w:r>
          <w:r>
            <w:t>Communications</w:t>
          </w:r>
        </w:p>
      </w:docPartBody>
    </w:docPart>
    <w:docPart>
      <w:docPartPr>
        <w:name w:val="BE180BBAE44B47439B6F115814C64762"/>
        <w:category>
          <w:name w:val="General"/>
          <w:gallery w:val="placeholder"/>
        </w:category>
        <w:types>
          <w:type w:val="bbPlcHdr"/>
        </w:types>
        <w:behaviors>
          <w:behavior w:val="content"/>
        </w:behaviors>
        <w:guid w:val="{3181A8C6-55B4-C347-98B4-46692817D169}"/>
      </w:docPartPr>
      <w:docPartBody>
        <w:p w:rsidR="00000000" w:rsidRDefault="00000000">
          <w:pPr>
            <w:pStyle w:val="BE180BBAE44B47439B6F115814C64762"/>
          </w:pPr>
          <w:r w:rsidRPr="00BB1021">
            <w:rPr>
              <w:rStyle w:val="Heading2Char"/>
            </w:rPr>
            <w:t>East Beringer Community College</w:t>
          </w:r>
        </w:p>
      </w:docPartBody>
    </w:docPart>
    <w:docPart>
      <w:docPartPr>
        <w:name w:val="3140C63848AF314B964477962039ECC6"/>
        <w:category>
          <w:name w:val="General"/>
          <w:gallery w:val="placeholder"/>
        </w:category>
        <w:types>
          <w:type w:val="bbPlcHdr"/>
        </w:types>
        <w:behaviors>
          <w:behavior w:val="content"/>
        </w:behaviors>
        <w:guid w:val="{E9EC309C-3268-5443-AD48-B10FCAA57110}"/>
      </w:docPartPr>
      <w:docPartBody>
        <w:p w:rsidR="00000000" w:rsidRDefault="00000000">
          <w:pPr>
            <w:pStyle w:val="3140C63848AF314B964477962039ECC6"/>
          </w:pPr>
          <w:r w:rsidRPr="00173B36">
            <w:t>20XX-20YY</w:t>
          </w:r>
        </w:p>
      </w:docPartBody>
    </w:docPart>
    <w:docPart>
      <w:docPartPr>
        <w:name w:val="6C9FEB0A538B0B48A62B0548D9F0365E"/>
        <w:category>
          <w:name w:val="General"/>
          <w:gallery w:val="placeholder"/>
        </w:category>
        <w:types>
          <w:type w:val="bbPlcHdr"/>
        </w:types>
        <w:behaviors>
          <w:behavior w:val="content"/>
        </w:behaviors>
        <w:guid w:val="{3C8F9AA7-1C9A-E746-B931-BBFFC3A91546}"/>
      </w:docPartPr>
      <w:docPartBody>
        <w:p w:rsidR="00000000" w:rsidRDefault="00000000">
          <w:pPr>
            <w:pStyle w:val="6C9FEB0A538B0B48A62B0548D9F0365E"/>
          </w:pPr>
          <w:r>
            <w:t>AA in Communications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C6"/>
    <w:rsid w:val="000F3CC6"/>
    <w:rsid w:val="002D6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after="0" w:line="320" w:lineRule="exact"/>
      <w:outlineLvl w:val="1"/>
    </w:pPr>
    <w:rPr>
      <w:rFonts w:eastAsiaTheme="majorEastAsia" w:cs="Times New Roman (Headings CS)"/>
      <w:color w:val="000000" w:themeColor="text1"/>
      <w:kern w:val="0"/>
      <w:sz w:val="20"/>
      <w:szCs w:val="26"/>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95741AA213B744B765664DE1619869">
    <w:name w:val="7195741AA213B744B765664DE1619869"/>
  </w:style>
  <w:style w:type="paragraph" w:styleId="Subtitle">
    <w:name w:val="Subtitle"/>
    <w:basedOn w:val="Normal"/>
    <w:next w:val="Normal"/>
    <w:link w:val="SubtitleChar"/>
    <w:uiPriority w:val="11"/>
    <w:qFormat/>
    <w:pPr>
      <w:numPr>
        <w:ilvl w:val="1"/>
      </w:numPr>
      <w:spacing w:after="0" w:line="180" w:lineRule="auto"/>
      <w:jc w:val="center"/>
    </w:pPr>
    <w:rPr>
      <w:rFonts w:asciiTheme="majorHAnsi" w:hAnsiTheme="majorHAnsi" w:cs="Times New Roman (Body CS)"/>
      <w:caps/>
      <w:color w:val="000000" w:themeColor="text1"/>
      <w:kern w:val="0"/>
      <w:szCs w:val="18"/>
      <w:lang w:val="en-US" w:eastAsia="en-US"/>
      <w14:ligatures w14:val="none"/>
    </w:rPr>
  </w:style>
  <w:style w:type="character" w:customStyle="1" w:styleId="SubtitleChar">
    <w:name w:val="Subtitle Char"/>
    <w:basedOn w:val="DefaultParagraphFont"/>
    <w:link w:val="Subtitle"/>
    <w:uiPriority w:val="11"/>
    <w:rPr>
      <w:rFonts w:asciiTheme="majorHAnsi" w:hAnsiTheme="majorHAnsi" w:cs="Times New Roman (Body CS)"/>
      <w:caps/>
      <w:color w:val="000000" w:themeColor="text1"/>
      <w:kern w:val="0"/>
      <w:szCs w:val="18"/>
      <w:lang w:val="en-US" w:eastAsia="en-US"/>
      <w14:ligatures w14:val="none"/>
    </w:rPr>
  </w:style>
  <w:style w:type="paragraph" w:customStyle="1" w:styleId="9E0E5F0CB06A234D935817943623C188">
    <w:name w:val="9E0E5F0CB06A234D935817943623C188"/>
  </w:style>
  <w:style w:type="paragraph" w:customStyle="1" w:styleId="8332C0C8CF8CA04A8401CC72668F817F">
    <w:name w:val="8332C0C8CF8CA04A8401CC72668F817F"/>
  </w:style>
  <w:style w:type="paragraph" w:customStyle="1" w:styleId="A6C430558D619A44A6431689706CC1C0">
    <w:name w:val="A6C430558D619A44A6431689706CC1C0"/>
  </w:style>
  <w:style w:type="paragraph" w:customStyle="1" w:styleId="EF8D6A2497FC684D9A55C211A83E4AAD">
    <w:name w:val="EF8D6A2497FC684D9A55C211A83E4AAD"/>
  </w:style>
  <w:style w:type="paragraph" w:customStyle="1" w:styleId="EAED3BA67C73C74AA9EE0D2BD09579D2">
    <w:name w:val="EAED3BA67C73C74AA9EE0D2BD09579D2"/>
  </w:style>
  <w:style w:type="paragraph" w:customStyle="1" w:styleId="C07571DD914A264BB5290B9C8C391F9D">
    <w:name w:val="C07571DD914A264BB5290B9C8C391F9D"/>
  </w:style>
  <w:style w:type="paragraph" w:customStyle="1" w:styleId="B2687D190F21A64C81DC22169B341055">
    <w:name w:val="B2687D190F21A64C81DC22169B341055"/>
  </w:style>
  <w:style w:type="paragraph" w:customStyle="1" w:styleId="C3C1ED7A751D9A458249F6C03964F01F">
    <w:name w:val="C3C1ED7A751D9A458249F6C03964F01F"/>
  </w:style>
  <w:style w:type="paragraph" w:customStyle="1" w:styleId="7A98DD4025A64A42982224BAE22E9824">
    <w:name w:val="7A98DD4025A64A42982224BAE22E9824"/>
  </w:style>
  <w:style w:type="paragraph" w:customStyle="1" w:styleId="D75368643702C74DA8C76B8B05E741EB">
    <w:name w:val="D75368643702C74DA8C76B8B05E741EB"/>
  </w:style>
  <w:style w:type="paragraph" w:customStyle="1" w:styleId="9ABED2D8705EA743A85D57C54BB6DF11">
    <w:name w:val="9ABED2D8705EA743A85D57C54BB6DF11"/>
  </w:style>
  <w:style w:type="paragraph" w:customStyle="1" w:styleId="FA355A3AF23BA04C980537689EDF4AB5">
    <w:name w:val="FA355A3AF23BA04C980537689EDF4AB5"/>
  </w:style>
  <w:style w:type="paragraph" w:customStyle="1" w:styleId="A25184FFC3E6804E981F8C9E898E3C88">
    <w:name w:val="A25184FFC3E6804E981F8C9E898E3C88"/>
  </w:style>
  <w:style w:type="paragraph" w:customStyle="1" w:styleId="5A8B102C02E8434DB6401E6735073101">
    <w:name w:val="5A8B102C02E8434DB6401E6735073101"/>
  </w:style>
  <w:style w:type="character" w:customStyle="1" w:styleId="Heading2Char">
    <w:name w:val="Heading 2 Char"/>
    <w:basedOn w:val="DefaultParagraphFont"/>
    <w:link w:val="Heading2"/>
    <w:uiPriority w:val="9"/>
    <w:rPr>
      <w:rFonts w:eastAsiaTheme="majorEastAsia" w:cs="Times New Roman (Headings CS)"/>
      <w:color w:val="000000" w:themeColor="text1"/>
      <w:kern w:val="0"/>
      <w:sz w:val="20"/>
      <w:szCs w:val="26"/>
      <w:lang w:val="en-US" w:eastAsia="en-US"/>
      <w14:ligatures w14:val="none"/>
    </w:rPr>
  </w:style>
  <w:style w:type="paragraph" w:customStyle="1" w:styleId="8D427B730BF7034AB50092A9E3E19970">
    <w:name w:val="8D427B730BF7034AB50092A9E3E19970"/>
  </w:style>
  <w:style w:type="paragraph" w:customStyle="1" w:styleId="69B668919AC38A4CB48B1510E978B507">
    <w:name w:val="69B668919AC38A4CB48B1510E978B507"/>
  </w:style>
  <w:style w:type="paragraph" w:customStyle="1" w:styleId="E4749ED390EFE149920C2917413DE90C">
    <w:name w:val="E4749ED390EFE149920C2917413DE90C"/>
  </w:style>
  <w:style w:type="paragraph" w:customStyle="1" w:styleId="4E49E42D4AF3FA4DAD6B6BAA867C4B5C">
    <w:name w:val="4E49E42D4AF3FA4DAD6B6BAA867C4B5C"/>
  </w:style>
  <w:style w:type="paragraph" w:customStyle="1" w:styleId="C50953FD69F7844CAFC7F605AF9C3A23">
    <w:name w:val="C50953FD69F7844CAFC7F605AF9C3A23"/>
  </w:style>
  <w:style w:type="paragraph" w:customStyle="1" w:styleId="271075C6D416144F81E53C09EC539430">
    <w:name w:val="271075C6D416144F81E53C09EC539430"/>
  </w:style>
  <w:style w:type="paragraph" w:customStyle="1" w:styleId="71FB0E8A28FBCF4C9D6266BD8FBE078E">
    <w:name w:val="71FB0E8A28FBCF4C9D6266BD8FBE078E"/>
  </w:style>
  <w:style w:type="paragraph" w:customStyle="1" w:styleId="3718BAB3C7BD724C9FC10F4986E74384">
    <w:name w:val="3718BAB3C7BD724C9FC10F4986E74384"/>
  </w:style>
  <w:style w:type="paragraph" w:customStyle="1" w:styleId="73B477AC9224AD46B933332C11AF0EC8">
    <w:name w:val="73B477AC9224AD46B933332C11AF0EC8"/>
  </w:style>
  <w:style w:type="paragraph" w:customStyle="1" w:styleId="9C220409D7A5EF4788511961A335FF3F">
    <w:name w:val="9C220409D7A5EF4788511961A335FF3F"/>
  </w:style>
  <w:style w:type="paragraph" w:customStyle="1" w:styleId="C7B83EE9C4FA0E448124FC8C1301383D">
    <w:name w:val="C7B83EE9C4FA0E448124FC8C1301383D"/>
  </w:style>
  <w:style w:type="paragraph" w:customStyle="1" w:styleId="590899B1D906AF478075735D932C168A">
    <w:name w:val="590899B1D906AF478075735D932C168A"/>
  </w:style>
  <w:style w:type="paragraph" w:customStyle="1" w:styleId="D650A4308963C242B7856A8DDAE94747">
    <w:name w:val="D650A4308963C242B7856A8DDAE94747"/>
  </w:style>
  <w:style w:type="paragraph" w:customStyle="1" w:styleId="8E144B624D0C954D8C2BE57BCD36A962">
    <w:name w:val="8E144B624D0C954D8C2BE57BCD36A962"/>
  </w:style>
  <w:style w:type="paragraph" w:customStyle="1" w:styleId="BE180BBAE44B47439B6F115814C64762">
    <w:name w:val="BE180BBAE44B47439B6F115814C64762"/>
  </w:style>
  <w:style w:type="paragraph" w:customStyle="1" w:styleId="3140C63848AF314B964477962039ECC6">
    <w:name w:val="3140C63848AF314B964477962039ECC6"/>
  </w:style>
  <w:style w:type="paragraph" w:customStyle="1" w:styleId="6C9FEB0A538B0B48A62B0548D9F0365E">
    <w:name w:val="6C9FEB0A538B0B48A62B0548D9F03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275F-CC8A-4230-8267-B84213CEBBD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D5CED70-FA13-46C4-A102-29F5645502CE}">
  <ds:schemaRefs>
    <ds:schemaRef ds:uri="http://schemas.microsoft.com/sharepoint/v3/contenttype/forms"/>
  </ds:schemaRefs>
</ds:datastoreItem>
</file>

<file path=customXml/itemProps3.xml><?xml version="1.0" encoding="utf-8"?>
<ds:datastoreItem xmlns:ds="http://schemas.openxmlformats.org/officeDocument/2006/customXml" ds:itemID="{DC41AEFC-F52C-404E-B283-E9E6F447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788BB-310B-43D7-B9F5-95A6C7D991A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Social media marketing resume.dotx</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Simms</dc:creator>
  <cp:keywords/>
  <dc:description/>
  <cp:lastModifiedBy>Paul Simms</cp:lastModifiedBy>
  <cp:revision>1</cp:revision>
  <dcterms:created xsi:type="dcterms:W3CDTF">2024-08-08T02:19:00Z</dcterms:created>
  <dcterms:modified xsi:type="dcterms:W3CDTF">2024-08-08T02:20:00Z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