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0B65" w14:textId="77777777" w:rsidR="00F5689F" w:rsidRPr="008450E9" w:rsidRDefault="008450E9" w:rsidP="008450E9">
      <w:pPr>
        <w:spacing w:after="0"/>
        <w:rPr>
          <w:sz w:val="12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38E8AE2" wp14:editId="3E72F776">
                <wp:simplePos x="0" y="0"/>
                <wp:positionH relativeFrom="column">
                  <wp:posOffset>-2157730</wp:posOffset>
                </wp:positionH>
                <wp:positionV relativeFrom="paragraph">
                  <wp:posOffset>-685800</wp:posOffset>
                </wp:positionV>
                <wp:extent cx="7772400" cy="10067544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67544"/>
                          <a:chOff x="0" y="0"/>
                          <a:chExt cx="7772400" cy="10066732"/>
                        </a:xfrm>
                      </wpg:grpSpPr>
                      <wps:wsp>
                        <wps:cNvPr id="2" name="Freeform: Shape 2">
                          <a:extLst>
                            <a:ext uri="{FF2B5EF4-FFF2-40B4-BE49-F238E27FC236}">
                              <a16:creationId xmlns:a16="http://schemas.microsoft.com/office/drawing/2014/main" id="{EEE8CA9B-42E8-45CD-941E-88F6A544ADD6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732"/>
                            <a:ext cx="7772400" cy="1005840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8051800"/>
                              <a:gd name="connsiteX1" fmla="*/ 7772400 w 7772400"/>
                              <a:gd name="connsiteY1" fmla="*/ 0 h 8051800"/>
                              <a:gd name="connsiteX2" fmla="*/ 7772400 w 7772400"/>
                              <a:gd name="connsiteY2" fmla="*/ 8051800 h 8051800"/>
                              <a:gd name="connsiteX3" fmla="*/ 0 w 7772400"/>
                              <a:gd name="connsiteY3" fmla="*/ 8051800 h 8051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772400" h="8051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8051800"/>
                                </a:lnTo>
                                <a:lnTo>
                                  <a:pt x="0" y="805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4CCAA334-7DB9-47BD-862B-F3346F5E0253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 rot="5400000">
                            <a:off x="-1217930" y="1222202"/>
                            <a:ext cx="2984404" cy="5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D1B150F0-1397-4F96-9526-9F7DB5343CA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159000" y="9526732"/>
                            <a:ext cx="5114588" cy="5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7D0A6" id="Group 4" o:spid="_x0000_s1026" alt="&quot;&quot;" style="position:absolute;margin-left:-169.9pt;margin-top:-54pt;width:612pt;height:792.7pt;z-index:-251657216;mso-height-relative:margin" coordsize="77724,100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">
                <v:shape id="Freeform: Shape 2" o:spid="_x0000_s1027" alt="&quot;&quot;" style="position:absolute;top:17;width:77724;height:100584;visibility:visible;mso-wrap-style:square;v-text-anchor:middle" coordsize="7772400,805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" path="m,l7772400,r,8051800l,8051800,,xe" fillcolor="#a9d4db [3204]" stroked="f" strokeweight="1pt">
                  <v:stroke joinstyle="miter"/>
                  <v:path arrowok="t" o:connecttype="custom" o:connectlocs="0,0;7772400,0;7772400,10058400;0,10058400" o:connectangles="0,0,0,0"/>
                </v:shape>
                <v:rect id="Rectangle 3" o:spid="_x0000_s1028" alt="&quot;&quot;" style="position:absolute;left:-12180;top:12222;width:29844;height:54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" fillcolor="white [3212]" stroked="f" strokeweight="1pt"/>
                <v:rect id="Rectangle 5" o:spid="_x0000_s1029" alt="&quot;&quot;" style="position:absolute;left:21590;top:95267;width:51145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" fillcolor="white [3212]" stroked="f" strokeweight="1pt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423"/>
        <w:gridCol w:w="268"/>
        <w:gridCol w:w="2431"/>
        <w:gridCol w:w="279"/>
        <w:gridCol w:w="2428"/>
        <w:gridCol w:w="279"/>
      </w:tblGrid>
      <w:tr w:rsidR="008450E9" w14:paraId="00E8D5A6" w14:textId="77777777" w:rsidTr="008450E9">
        <w:trPr>
          <w:trHeight w:val="1872"/>
        </w:trPr>
        <w:tc>
          <w:tcPr>
            <w:tcW w:w="5000" w:type="pct"/>
            <w:gridSpan w:val="6"/>
          </w:tcPr>
          <w:p w14:paraId="74BAE9D8" w14:textId="77777777" w:rsidR="00C84C7D" w:rsidRDefault="00000000" w:rsidP="008450E9">
            <w:pPr>
              <w:pStyle w:val="Address"/>
            </w:pPr>
            <w:sdt>
              <w:sdtPr>
                <w:id w:val="-1026634943"/>
                <w:placeholder>
                  <w:docPart w:val="AA423BA388E1864D8FC2AC9B662C83E6"/>
                </w:placeholder>
                <w:temporary/>
                <w:showingPlcHdr/>
                <w15:appearance w15:val="hidden"/>
              </w:sdtPr>
              <w:sdtContent>
                <w:r w:rsidR="008450E9" w:rsidRPr="00F5689F">
                  <w:t>4567 Main Street</w:t>
                </w:r>
              </w:sdtContent>
            </w:sdt>
          </w:p>
          <w:p w14:paraId="41AA0099" w14:textId="77777777" w:rsidR="008450E9" w:rsidRPr="00F5689F" w:rsidRDefault="00000000" w:rsidP="008450E9">
            <w:pPr>
              <w:pStyle w:val="Address"/>
            </w:pPr>
            <w:sdt>
              <w:sdtPr>
                <w:id w:val="1073241622"/>
                <w:placeholder>
                  <w:docPart w:val="79F9F63DE120134A965A36D8360EF71E"/>
                </w:placeholder>
                <w:temporary/>
                <w:showingPlcHdr/>
                <w15:appearance w15:val="hidden"/>
              </w:sdtPr>
              <w:sdtContent>
                <w:r w:rsidR="008450E9" w:rsidRPr="00F5689F">
                  <w:t>City, State 98052</w:t>
                </w:r>
              </w:sdtContent>
            </w:sdt>
            <w:r w:rsidR="008450E9" w:rsidRPr="00F5689F">
              <w:t xml:space="preserve"> </w:t>
            </w:r>
          </w:p>
          <w:p w14:paraId="31E5D476" w14:textId="77777777" w:rsidR="008450E9" w:rsidRPr="00F5689F" w:rsidRDefault="00000000" w:rsidP="008450E9">
            <w:pPr>
              <w:pStyle w:val="Address"/>
            </w:pPr>
            <w:sdt>
              <w:sdtPr>
                <w:id w:val="786469691"/>
                <w:placeholder>
                  <w:docPart w:val="E433F3944F5DD942BA0B2463A300621A"/>
                </w:placeholder>
                <w:temporary/>
                <w:showingPlcHdr/>
                <w15:appearance w15:val="hidden"/>
              </w:sdtPr>
              <w:sdtContent>
                <w:r w:rsidR="008450E9" w:rsidRPr="00F5689F">
                  <w:t>(718) 555–0100</w:t>
                </w:r>
              </w:sdtContent>
            </w:sdt>
            <w:r w:rsidR="008450E9" w:rsidRPr="00F5689F">
              <w:t xml:space="preserve"> </w:t>
            </w:r>
          </w:p>
          <w:p w14:paraId="59147567" w14:textId="77777777" w:rsidR="008450E9" w:rsidRDefault="00A268F1" w:rsidP="008450E9">
            <w:pPr>
              <w:pStyle w:val="Address"/>
            </w:pPr>
            <w:r w:rsidRPr="00A268F1">
              <w:t>taylor@example.com</w:t>
            </w:r>
            <w:r w:rsidR="008450E9" w:rsidRPr="00F5689F">
              <w:t xml:space="preserve"> </w:t>
            </w:r>
          </w:p>
        </w:tc>
      </w:tr>
      <w:tr w:rsidR="008450E9" w14:paraId="14FAF414" w14:textId="77777777" w:rsidTr="00F97F12">
        <w:trPr>
          <w:trHeight w:val="2448"/>
        </w:trPr>
        <w:tc>
          <w:tcPr>
            <w:tcW w:w="5000" w:type="pct"/>
            <w:gridSpan w:val="6"/>
          </w:tcPr>
          <w:p w14:paraId="7F5903FD" w14:textId="77777777" w:rsidR="008450E9" w:rsidRDefault="00000000" w:rsidP="008450E9">
            <w:pPr>
              <w:pStyle w:val="Title"/>
            </w:pPr>
            <w:sdt>
              <w:sdtPr>
                <w:id w:val="1710216553"/>
                <w:placeholder>
                  <w:docPart w:val="1FF65D7F8FAEF042BF37214282B89205"/>
                </w:placeholder>
                <w:temporary/>
                <w:showingPlcHdr/>
                <w15:appearance w15:val="hidden"/>
              </w:sdtPr>
              <w:sdtContent>
                <w:r w:rsidR="008450E9">
                  <w:t>Taylor</w:t>
                </w:r>
                <w:r w:rsidR="008450E9">
                  <w:br/>
                  <w:t>Phillips</w:t>
                </w:r>
              </w:sdtContent>
            </w:sdt>
            <w:r w:rsidR="008450E9">
              <w:t xml:space="preserve"> </w:t>
            </w:r>
          </w:p>
        </w:tc>
      </w:tr>
      <w:tr w:rsidR="008450E9" w14:paraId="1239A8E2" w14:textId="77777777" w:rsidTr="00C84C7D">
        <w:trPr>
          <w:trHeight w:val="1152"/>
        </w:trPr>
        <w:tc>
          <w:tcPr>
            <w:tcW w:w="5000" w:type="pct"/>
            <w:gridSpan w:val="6"/>
          </w:tcPr>
          <w:p w14:paraId="7A72692C" w14:textId="77777777" w:rsidR="008450E9" w:rsidRDefault="00000000" w:rsidP="00F97F12">
            <w:pPr>
              <w:pStyle w:val="Objective"/>
            </w:pPr>
            <w:sdt>
              <w:sdtPr>
                <w:id w:val="-1147582487"/>
                <w:placeholder>
                  <w:docPart w:val="13C287475897C2428B4B45BF9EC1B840"/>
                </w:placeholder>
                <w:temporary/>
                <w:showingPlcHdr/>
                <w15:appearance w15:val="hidden"/>
              </w:sdtPr>
              <w:sdtContent>
                <w:r w:rsidR="00C14A12" w:rsidRPr="00C14A12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8450E9" w:rsidRPr="00E6525B">
              <w:t xml:space="preserve"> </w:t>
            </w:r>
          </w:p>
        </w:tc>
      </w:tr>
      <w:tr w:rsidR="00F97F12" w:rsidRPr="00C84C7D" w14:paraId="765215E2" w14:textId="77777777" w:rsidTr="00A336B9">
        <w:tc>
          <w:tcPr>
            <w:tcW w:w="1660" w:type="pct"/>
            <w:gridSpan w:val="2"/>
          </w:tcPr>
          <w:p w14:paraId="4910AF28" w14:textId="77777777" w:rsidR="00F97F12" w:rsidRPr="00C84C7D" w:rsidRDefault="00000000" w:rsidP="00C84C7D">
            <w:pPr>
              <w:pStyle w:val="Heading1"/>
            </w:pPr>
            <w:sdt>
              <w:sdtPr>
                <w:id w:val="-303690425"/>
                <w:placeholder>
                  <w:docPart w:val="D191173E5B266041BB274DE2116E86F2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t>Design Director</w:t>
                </w:r>
              </w:sdtContent>
            </w:sdt>
            <w:r w:rsidR="00F97F12" w:rsidRPr="00C84C7D">
              <w:t xml:space="preserve"> </w:t>
            </w:r>
          </w:p>
        </w:tc>
        <w:tc>
          <w:tcPr>
            <w:tcW w:w="1671" w:type="pct"/>
            <w:gridSpan w:val="2"/>
          </w:tcPr>
          <w:p w14:paraId="201C6F32" w14:textId="77777777" w:rsidR="00F97F12" w:rsidRPr="00C84C7D" w:rsidRDefault="00000000" w:rsidP="00C84C7D">
            <w:pPr>
              <w:pStyle w:val="Heading1"/>
            </w:pPr>
            <w:sdt>
              <w:sdtPr>
                <w:id w:val="-1076825130"/>
                <w:placeholder>
                  <w:docPart w:val="1EC087A9602CE94482A9001CD72F283B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rPr>
                    <w:rStyle w:val="PlaceholderText"/>
                    <w:color w:val="231F20"/>
                  </w:rPr>
                  <w:t>Senior Designer</w:t>
                </w:r>
              </w:sdtContent>
            </w:sdt>
            <w:r w:rsidR="00F97F12" w:rsidRPr="00C84C7D">
              <w:t xml:space="preserve"> </w:t>
            </w:r>
          </w:p>
        </w:tc>
        <w:tc>
          <w:tcPr>
            <w:tcW w:w="1669" w:type="pct"/>
            <w:gridSpan w:val="2"/>
          </w:tcPr>
          <w:p w14:paraId="7DE28696" w14:textId="77777777" w:rsidR="00F97F12" w:rsidRPr="00C84C7D" w:rsidRDefault="00000000" w:rsidP="00C84C7D">
            <w:pPr>
              <w:pStyle w:val="Heading1"/>
            </w:pPr>
            <w:sdt>
              <w:sdtPr>
                <w:id w:val="-1480459820"/>
                <w:placeholder>
                  <w:docPart w:val="41E1E9452B4DE14DA13B6AF8F3B9C20D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rPr>
                    <w:rStyle w:val="PlaceholderText"/>
                    <w:color w:val="231F20"/>
                  </w:rPr>
                  <w:t>Designer</w:t>
                </w:r>
              </w:sdtContent>
            </w:sdt>
            <w:r w:rsidR="00F97F12" w:rsidRPr="00C84C7D">
              <w:t xml:space="preserve"> </w:t>
            </w:r>
          </w:p>
        </w:tc>
      </w:tr>
      <w:tr w:rsidR="00AD181F" w14:paraId="3A11D615" w14:textId="77777777" w:rsidTr="00A336B9">
        <w:trPr>
          <w:trHeight w:val="1008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E86CC" w14:textId="77777777" w:rsidR="00AD181F" w:rsidRDefault="00000000" w:rsidP="00AD181F">
            <w:pPr>
              <w:pStyle w:val="Company"/>
            </w:pPr>
            <w:sdt>
              <w:sdtPr>
                <w:id w:val="-450711009"/>
                <w:placeholder>
                  <w:docPart w:val="07970312FFA5944EB2C265A15C99AEB8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t>First Up Consultants</w:t>
                </w:r>
              </w:sdtContent>
            </w:sdt>
            <w:r w:rsidR="00AD181F">
              <w:t xml:space="preserve"> </w:t>
            </w:r>
          </w:p>
          <w:p w14:paraId="1C261827" w14:textId="77777777" w:rsidR="00AD181F" w:rsidRDefault="00A268F1" w:rsidP="00AD181F">
            <w:pPr>
              <w:pStyle w:val="DateRange"/>
            </w:pPr>
            <w:r w:rsidRPr="00A268F1">
              <w:t>20</w:t>
            </w:r>
            <w:r>
              <w:t>XX</w:t>
            </w:r>
            <w:r w:rsidRPr="00A268F1">
              <w:t xml:space="preserve"> - Current</w:t>
            </w:r>
          </w:p>
        </w:tc>
        <w:tc>
          <w:tcPr>
            <w:tcW w:w="165" w:type="pct"/>
            <w:vAlign w:val="center"/>
          </w:tcPr>
          <w:p w14:paraId="7C79540D" w14:textId="77777777" w:rsidR="00AD181F" w:rsidRPr="00F97F12" w:rsidRDefault="00AD181F" w:rsidP="00AD181F">
            <w:pPr>
              <w:pStyle w:val="DateRange"/>
            </w:pP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664A" w14:textId="77777777" w:rsidR="00AD181F" w:rsidRDefault="00000000" w:rsidP="00AD181F">
            <w:pPr>
              <w:pStyle w:val="Company"/>
            </w:pPr>
            <w:sdt>
              <w:sdtPr>
                <w:id w:val="1012262745"/>
                <w:placeholder>
                  <w:docPart w:val="B7BD8C08D3674B4DBE0BE740BBDC19E0"/>
                </w:placeholder>
                <w:temporary/>
                <w:showingPlcHdr/>
                <w15:appearance w15:val="hidden"/>
              </w:sdtPr>
              <w:sdtContent>
                <w:r w:rsidR="00AD181F" w:rsidRPr="00AD181F">
                  <w:t>Nod Publishing</w:t>
                </w:r>
              </w:sdtContent>
            </w:sdt>
            <w:r w:rsidR="00AD181F">
              <w:t xml:space="preserve"> </w:t>
            </w:r>
          </w:p>
          <w:p w14:paraId="1F53108F" w14:textId="77777777" w:rsidR="00AD181F" w:rsidRPr="00F97F12" w:rsidRDefault="00A268F1" w:rsidP="00AD181F">
            <w:pPr>
              <w:pStyle w:val="DateRange"/>
            </w:pPr>
            <w:r w:rsidRPr="00A268F1">
              <w:t>20XX – 20XX</w:t>
            </w:r>
          </w:p>
        </w:tc>
        <w:tc>
          <w:tcPr>
            <w:tcW w:w="171" w:type="pct"/>
            <w:vAlign w:val="center"/>
          </w:tcPr>
          <w:p w14:paraId="50AEF219" w14:textId="77777777" w:rsidR="00AD181F" w:rsidRPr="00F97F12" w:rsidRDefault="00AD181F" w:rsidP="00AD181F">
            <w:pPr>
              <w:pStyle w:val="DateRange"/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A931B" w14:textId="77777777" w:rsidR="00AD181F" w:rsidRDefault="00000000" w:rsidP="00AD181F">
            <w:pPr>
              <w:pStyle w:val="Company"/>
            </w:pPr>
            <w:sdt>
              <w:sdtPr>
                <w:id w:val="-1183816207"/>
                <w:placeholder>
                  <w:docPart w:val="41461066CC357D45B4BF368B4E1DDC61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t>Adatum Corporation</w:t>
                </w:r>
              </w:sdtContent>
            </w:sdt>
            <w:r w:rsidR="00AD181F">
              <w:t xml:space="preserve"> </w:t>
            </w:r>
          </w:p>
          <w:p w14:paraId="793A4D78" w14:textId="77777777" w:rsidR="00AD181F" w:rsidRPr="00F97F12" w:rsidRDefault="00A268F1" w:rsidP="00AD181F">
            <w:pPr>
              <w:pStyle w:val="DateRange"/>
            </w:pPr>
            <w:r w:rsidRPr="00A268F1">
              <w:t>20</w:t>
            </w:r>
            <w:r>
              <w:t>XX</w:t>
            </w:r>
            <w:r w:rsidRPr="00A268F1">
              <w:t xml:space="preserve"> </w:t>
            </w:r>
            <w:r>
              <w:t>–</w:t>
            </w:r>
            <w:r w:rsidRPr="00A268F1">
              <w:t xml:space="preserve"> 20</w:t>
            </w:r>
            <w:r>
              <w:t>XX</w:t>
            </w:r>
          </w:p>
        </w:tc>
        <w:tc>
          <w:tcPr>
            <w:tcW w:w="172" w:type="pct"/>
            <w:vAlign w:val="center"/>
          </w:tcPr>
          <w:p w14:paraId="4CBAEC8E" w14:textId="77777777" w:rsidR="00AD181F" w:rsidRPr="00F97F12" w:rsidRDefault="00AD181F" w:rsidP="00AD181F">
            <w:pPr>
              <w:pStyle w:val="DateRange"/>
            </w:pPr>
          </w:p>
        </w:tc>
      </w:tr>
      <w:tr w:rsidR="00F97F12" w14:paraId="4B8E7D86" w14:textId="77777777" w:rsidTr="00A336B9">
        <w:trPr>
          <w:trHeight w:val="3168"/>
        </w:trPr>
        <w:tc>
          <w:tcPr>
            <w:tcW w:w="1660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594EBCF1" w14:textId="77777777" w:rsidR="00F97F12" w:rsidRPr="00F97F12" w:rsidRDefault="00000000" w:rsidP="00F25365">
            <w:sdt>
              <w:sdtPr>
                <w:id w:val="2100054840"/>
                <w:placeholder>
                  <w:docPart w:val="75FD1BA8B001EF49912EAB05B5AF520D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</w:tc>
        <w:tc>
          <w:tcPr>
            <w:tcW w:w="1671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3CB3572C" w14:textId="77777777" w:rsidR="00F97F12" w:rsidRPr="00F97F12" w:rsidRDefault="00000000" w:rsidP="00F25365">
            <w:sdt>
              <w:sdtPr>
                <w:id w:val="-1185128007"/>
                <w:placeholder>
                  <w:docPart w:val="C4B67829F5CE3046B8F5537AD1786835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Here again, take any opportunity to use words you find in the job description. Be brief.</w:t>
                </w:r>
              </w:sdtContent>
            </w:sdt>
            <w:r w:rsidR="003E337C" w:rsidRPr="003E337C">
              <w:t xml:space="preserve"> </w:t>
            </w:r>
          </w:p>
        </w:tc>
        <w:tc>
          <w:tcPr>
            <w:tcW w:w="1669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472402DC" w14:textId="77777777" w:rsidR="00F97F12" w:rsidRPr="00F97F12" w:rsidRDefault="00000000" w:rsidP="00F25365">
            <w:sdt>
              <w:sdtPr>
                <w:id w:val="1409038389"/>
                <w:placeholder>
                  <w:docPart w:val="C570D6B3B8BDB142B992FE520B2A6C23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  <w:r w:rsidR="003E337C" w:rsidRPr="003E337C">
              <w:t xml:space="preserve"> </w:t>
            </w:r>
          </w:p>
        </w:tc>
      </w:tr>
      <w:tr w:rsidR="007D6EB0" w14:paraId="449AE44F" w14:textId="77777777" w:rsidTr="00A336B9">
        <w:trPr>
          <w:trHeight w:val="380"/>
        </w:trPr>
        <w:tc>
          <w:tcPr>
            <w:tcW w:w="1495" w:type="pct"/>
            <w:vMerge w:val="restart"/>
          </w:tcPr>
          <w:p w14:paraId="34726216" w14:textId="77777777" w:rsidR="007D6EB0" w:rsidRPr="007C178A" w:rsidRDefault="00000000" w:rsidP="007C178A">
            <w:pPr>
              <w:pStyle w:val="Heading1"/>
            </w:pPr>
            <w:sdt>
              <w:sdtPr>
                <w:id w:val="-199786441"/>
                <w:placeholder>
                  <w:docPart w:val="C71A2AE9ABE545449FBB3DF022668A16"/>
                </w:placeholder>
                <w:temporary/>
                <w:showingPlcHdr/>
                <w15:appearance w15:val="hidden"/>
              </w:sdtPr>
              <w:sdtContent>
                <w:r w:rsidR="007D6EB0" w:rsidRPr="007C178A">
                  <w:rPr>
                    <w:rStyle w:val="PlaceholderText"/>
                    <w:color w:val="231F20"/>
                  </w:rPr>
                  <w:t xml:space="preserve">Bachelor of Arts in </w:t>
                </w:r>
                <w:r w:rsidR="00C84C7D">
                  <w:rPr>
                    <w:rStyle w:val="PlaceholderText"/>
                    <w:color w:val="231F20"/>
                  </w:rPr>
                  <w:t>Art &amp; Design</w:t>
                </w:r>
                <w:r w:rsidR="007D6EB0">
                  <w:rPr>
                    <w:rStyle w:val="PlaceholderText"/>
                    <w:color w:val="231F20"/>
                  </w:rPr>
                  <w:t xml:space="preserve"> </w:t>
                </w:r>
              </w:sdtContent>
            </w:sdt>
            <w:r w:rsidR="007D6EB0">
              <w:t xml:space="preserve"> </w:t>
            </w:r>
          </w:p>
        </w:tc>
        <w:tc>
          <w:tcPr>
            <w:tcW w:w="165" w:type="pct"/>
            <w:vMerge w:val="restart"/>
          </w:tcPr>
          <w:p w14:paraId="2329A8C1" w14:textId="77777777" w:rsidR="007D6EB0" w:rsidRPr="007C178A" w:rsidRDefault="007D6EB0" w:rsidP="007C178A">
            <w:pPr>
              <w:pStyle w:val="Heading1"/>
            </w:pPr>
          </w:p>
        </w:tc>
        <w:tc>
          <w:tcPr>
            <w:tcW w:w="1671" w:type="pct"/>
            <w:gridSpan w:val="2"/>
            <w:vAlign w:val="bottom"/>
          </w:tcPr>
          <w:p w14:paraId="103BC7E3" w14:textId="77777777" w:rsidR="007D6EB0" w:rsidRPr="00F97F12" w:rsidRDefault="00000000" w:rsidP="00A336B9">
            <w:pPr>
              <w:pStyle w:val="SkillName"/>
            </w:pPr>
            <w:sdt>
              <w:sdtPr>
                <w:id w:val="-84922558"/>
                <w:placeholder>
                  <w:docPart w:val="993BFA7673A35946BC287F49EC7DB3F5"/>
                </w:placeholder>
                <w:temporary/>
                <w:showingPlcHdr/>
                <w15:appearance w15:val="hidden"/>
              </w:sdtPr>
              <w:sdtContent>
                <w:r w:rsidR="00A336B9" w:rsidRPr="00A336B9">
                  <w:rPr>
                    <w:rStyle w:val="PlaceholderText"/>
                    <w:color w:val="auto"/>
                  </w:rPr>
                  <w:t>Creativity</w:t>
                </w:r>
              </w:sdtContent>
            </w:sdt>
            <w:r w:rsidR="00A336B9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607005C9" w14:textId="77777777" w:rsidR="007D6EB0" w:rsidRPr="00F97F12" w:rsidRDefault="00000000" w:rsidP="00A336B9">
            <w:pPr>
              <w:pStyle w:val="SkillRating"/>
            </w:pPr>
            <w:sdt>
              <w:sdtPr>
                <w:id w:val="-927261195"/>
                <w:placeholder>
                  <w:docPart w:val="2498B4BE186F014BAF83B3F4A73E47B3"/>
                </w:placeholder>
                <w:temporary/>
                <w:showingPlcHdr/>
                <w15:appearance w15:val="hidden"/>
              </w:sdtPr>
              <w:sdtContent>
                <w:r w:rsidR="00A336B9" w:rsidRPr="00A336B9">
                  <w:rPr>
                    <w:rStyle w:val="PlaceholderText"/>
                    <w:color w:val="auto"/>
                  </w:rPr>
                  <w:t>9/10</w:t>
                </w:r>
              </w:sdtContent>
            </w:sdt>
            <w:r w:rsidR="00A336B9">
              <w:t xml:space="preserve"> </w:t>
            </w:r>
          </w:p>
        </w:tc>
      </w:tr>
      <w:tr w:rsidR="00A336B9" w14:paraId="6CD76295" w14:textId="77777777" w:rsidTr="00A336B9">
        <w:trPr>
          <w:trHeight w:val="38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14:paraId="053580F2" w14:textId="77777777" w:rsidR="00A336B9" w:rsidRPr="007C178A" w:rsidRDefault="00A336B9" w:rsidP="007C178A">
            <w:pPr>
              <w:pStyle w:val="Heading1"/>
            </w:pPr>
          </w:p>
        </w:tc>
        <w:tc>
          <w:tcPr>
            <w:tcW w:w="165" w:type="pct"/>
            <w:vMerge/>
          </w:tcPr>
          <w:p w14:paraId="70A07A02" w14:textId="77777777" w:rsidR="00A336B9" w:rsidRPr="007C178A" w:rsidRDefault="00A336B9" w:rsidP="007C178A">
            <w:pPr>
              <w:pStyle w:val="Heading1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80"/>
              <w:gridCol w:w="617"/>
            </w:tblGrid>
            <w:tr w:rsidR="00A336B9" w14:paraId="71738785" w14:textId="77777777" w:rsidTr="00A336B9">
              <w:tc>
                <w:tcPr>
                  <w:tcW w:w="4580" w:type="dxa"/>
                  <w:shd w:val="clear" w:color="auto" w:fill="000000" w:themeFill="text1"/>
                </w:tcPr>
                <w:p w14:paraId="5775A479" w14:textId="77777777" w:rsidR="00A336B9" w:rsidRDefault="00A336B9" w:rsidP="00A336B9">
                  <w:pPr>
                    <w:spacing w:after="0"/>
                  </w:pPr>
                </w:p>
              </w:tc>
              <w:tc>
                <w:tcPr>
                  <w:tcW w:w="617" w:type="dxa"/>
                  <w:shd w:val="clear" w:color="auto" w:fill="FFFFFF" w:themeFill="background1"/>
                </w:tcPr>
                <w:p w14:paraId="573398A3" w14:textId="77777777" w:rsidR="00A336B9" w:rsidRDefault="00A336B9" w:rsidP="00A336B9">
                  <w:pPr>
                    <w:spacing w:after="0"/>
                  </w:pPr>
                </w:p>
              </w:tc>
            </w:tr>
          </w:tbl>
          <w:p w14:paraId="7822DF24" w14:textId="77777777" w:rsidR="00A336B9" w:rsidRPr="00F97F12" w:rsidRDefault="00A336B9" w:rsidP="00A336B9"/>
        </w:tc>
      </w:tr>
      <w:tr w:rsidR="00A336B9" w14:paraId="05DDAA59" w14:textId="77777777" w:rsidTr="00A336B9">
        <w:trPr>
          <w:trHeight w:val="374"/>
        </w:trPr>
        <w:tc>
          <w:tcPr>
            <w:tcW w:w="1660" w:type="pct"/>
            <w:gridSpan w:val="2"/>
            <w:vMerge w:val="restart"/>
          </w:tcPr>
          <w:p w14:paraId="1DEDEDBC" w14:textId="77777777" w:rsidR="00A336B9" w:rsidRPr="007C178A" w:rsidRDefault="00A268F1" w:rsidP="00A336B9">
            <w:pPr>
              <w:pStyle w:val="Company"/>
            </w:pPr>
            <w:r>
              <w:t>Jasper University</w:t>
            </w:r>
            <w:r w:rsidR="00A336B9" w:rsidRPr="007C178A">
              <w:t xml:space="preserve"> </w:t>
            </w:r>
          </w:p>
          <w:p w14:paraId="4BC605A9" w14:textId="77777777" w:rsidR="00A336B9" w:rsidRPr="007C178A" w:rsidRDefault="00A268F1" w:rsidP="00A336B9">
            <w:pPr>
              <w:pStyle w:val="DateRange"/>
            </w:pPr>
            <w:r w:rsidRPr="00A268F1">
              <w:t>20</w:t>
            </w:r>
            <w:r>
              <w:t>XX</w:t>
            </w:r>
            <w:r w:rsidRPr="00A268F1">
              <w:t xml:space="preserve"> </w:t>
            </w:r>
            <w:r>
              <w:t>–</w:t>
            </w:r>
            <w:r w:rsidRPr="00A268F1">
              <w:t xml:space="preserve"> 20</w:t>
            </w:r>
            <w:r>
              <w:t>XX</w:t>
            </w:r>
            <w:r w:rsidR="00A336B9">
              <w:t xml:space="preserve"> </w:t>
            </w:r>
          </w:p>
        </w:tc>
        <w:tc>
          <w:tcPr>
            <w:tcW w:w="1671" w:type="pct"/>
            <w:gridSpan w:val="2"/>
            <w:vAlign w:val="bottom"/>
          </w:tcPr>
          <w:p w14:paraId="06D3FF5C" w14:textId="77777777" w:rsidR="00A336B9" w:rsidRPr="00F97F12" w:rsidRDefault="00000000" w:rsidP="00A336B9">
            <w:pPr>
              <w:pStyle w:val="SkillName"/>
            </w:pPr>
            <w:sdt>
              <w:sdtPr>
                <w:id w:val="1519114669"/>
                <w:placeholder>
                  <w:docPart w:val="99551698107A7C4A970D195BC8D35308"/>
                </w:placeholder>
                <w:temporary/>
                <w:showingPlcHdr/>
                <w15:appearance w15:val="hidden"/>
              </w:sdtPr>
              <w:sdtContent>
                <w:r w:rsidR="00A336B9" w:rsidRPr="00A336B9">
                  <w:rPr>
                    <w:rStyle w:val="PlaceholderText"/>
                    <w:color w:val="auto"/>
                  </w:rPr>
                  <w:t>Leadership</w:t>
                </w:r>
              </w:sdtContent>
            </w:sdt>
            <w:r w:rsidR="00A336B9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0DF83388" w14:textId="77777777" w:rsidR="00A336B9" w:rsidRPr="00F97F12" w:rsidRDefault="00000000" w:rsidP="00A336B9">
            <w:pPr>
              <w:pStyle w:val="SkillRating"/>
            </w:pPr>
            <w:sdt>
              <w:sdtPr>
                <w:id w:val="431250776"/>
                <w:placeholder>
                  <w:docPart w:val="C75D5C76140CD740B5749DF3A9C10E89"/>
                </w:placeholder>
                <w:temporary/>
                <w:showingPlcHdr/>
                <w15:appearance w15:val="hidden"/>
              </w:sdtPr>
              <w:sdtContent>
                <w:r w:rsidR="00A336B9">
                  <w:rPr>
                    <w:rStyle w:val="PlaceholderText"/>
                    <w:color w:val="auto"/>
                  </w:rPr>
                  <w:t>7</w:t>
                </w:r>
                <w:r w:rsidR="00A336B9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A336B9">
              <w:t xml:space="preserve"> </w:t>
            </w:r>
          </w:p>
        </w:tc>
      </w:tr>
      <w:tr w:rsidR="00A336B9" w14:paraId="2C2DBF21" w14:textId="77777777" w:rsidTr="00A336B9">
        <w:trPr>
          <w:trHeight w:val="373"/>
        </w:trPr>
        <w:tc>
          <w:tcPr>
            <w:tcW w:w="1660" w:type="pct"/>
            <w:gridSpan w:val="2"/>
            <w:vMerge/>
          </w:tcPr>
          <w:p w14:paraId="23DCC5D1" w14:textId="77777777" w:rsidR="00A336B9" w:rsidRPr="007C178A" w:rsidRDefault="00A336B9" w:rsidP="007C178A">
            <w:pPr>
              <w:pStyle w:val="Company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3950"/>
              <w:gridCol w:w="1247"/>
            </w:tblGrid>
            <w:tr w:rsidR="00A336B9" w14:paraId="307ADE6C" w14:textId="77777777" w:rsidTr="00A336B9">
              <w:tc>
                <w:tcPr>
                  <w:tcW w:w="3950" w:type="dxa"/>
                  <w:shd w:val="clear" w:color="auto" w:fill="000000" w:themeFill="text1"/>
                </w:tcPr>
                <w:p w14:paraId="679DA037" w14:textId="77777777" w:rsidR="00A336B9" w:rsidRDefault="00A336B9" w:rsidP="00A336B9">
                  <w:pPr>
                    <w:spacing w:after="0"/>
                  </w:pP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25184E26" w14:textId="77777777" w:rsidR="00A336B9" w:rsidRDefault="00A336B9" w:rsidP="00A336B9">
                  <w:pPr>
                    <w:spacing w:after="0"/>
                  </w:pPr>
                </w:p>
              </w:tc>
            </w:tr>
          </w:tbl>
          <w:p w14:paraId="74B3AE2C" w14:textId="77777777" w:rsidR="00A336B9" w:rsidRPr="00F97F12" w:rsidRDefault="00A336B9" w:rsidP="00A336B9"/>
        </w:tc>
      </w:tr>
      <w:tr w:rsidR="00A336B9" w14:paraId="4965DAB8" w14:textId="77777777" w:rsidTr="00A336B9">
        <w:trPr>
          <w:trHeight w:val="303"/>
        </w:trPr>
        <w:tc>
          <w:tcPr>
            <w:tcW w:w="1660" w:type="pct"/>
            <w:gridSpan w:val="2"/>
            <w:vMerge w:val="restart"/>
          </w:tcPr>
          <w:p w14:paraId="720A131A" w14:textId="77777777" w:rsidR="00A336B9" w:rsidRPr="005E48B3" w:rsidRDefault="005E48B3" w:rsidP="005E48B3">
            <w:r>
              <w:t xml:space="preserve"> </w:t>
            </w:r>
          </w:p>
        </w:tc>
        <w:tc>
          <w:tcPr>
            <w:tcW w:w="1671" w:type="pct"/>
            <w:gridSpan w:val="2"/>
            <w:vAlign w:val="bottom"/>
          </w:tcPr>
          <w:p w14:paraId="078BBC8B" w14:textId="77777777" w:rsidR="00A336B9" w:rsidRPr="00F97F12" w:rsidRDefault="00000000" w:rsidP="00A336B9">
            <w:pPr>
              <w:pStyle w:val="SkillName"/>
            </w:pPr>
            <w:sdt>
              <w:sdtPr>
                <w:rPr>
                  <w:color w:val="808080"/>
                </w:rPr>
                <w:id w:val="1885368276"/>
                <w:placeholder>
                  <w:docPart w:val="4BE8610A289D8842B5EED0621D1ED211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="00A336B9" w:rsidRPr="00A336B9">
                  <w:rPr>
                    <w:rStyle w:val="PlaceholderText"/>
                    <w:color w:val="auto"/>
                  </w:rPr>
                  <w:t>Problem Solving</w:t>
                </w:r>
              </w:sdtContent>
            </w:sdt>
            <w:r w:rsidR="00A336B9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16CCC9C9" w14:textId="77777777" w:rsidR="00A336B9" w:rsidRPr="00F97F12" w:rsidRDefault="00000000" w:rsidP="00A336B9">
            <w:pPr>
              <w:pStyle w:val="SkillRating"/>
            </w:pPr>
            <w:sdt>
              <w:sdtPr>
                <w:id w:val="1675303773"/>
                <w:placeholder>
                  <w:docPart w:val="5D6B18D3C88D094387D8393D3AE812E5"/>
                </w:placeholder>
                <w:temporary/>
                <w:showingPlcHdr/>
                <w15:appearance w15:val="hidden"/>
              </w:sdtPr>
              <w:sdtContent>
                <w:r w:rsidR="00A336B9">
                  <w:t>10</w:t>
                </w:r>
                <w:r w:rsidR="00A336B9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A336B9">
              <w:t xml:space="preserve"> </w:t>
            </w:r>
          </w:p>
        </w:tc>
      </w:tr>
      <w:tr w:rsidR="00A336B9" w14:paraId="599CD40D" w14:textId="77777777" w:rsidTr="001A1B99">
        <w:trPr>
          <w:trHeight w:val="374"/>
        </w:trPr>
        <w:tc>
          <w:tcPr>
            <w:tcW w:w="1660" w:type="pct"/>
            <w:gridSpan w:val="2"/>
            <w:vMerge/>
          </w:tcPr>
          <w:p w14:paraId="63848F3F" w14:textId="77777777" w:rsidR="00A336B9" w:rsidRPr="007C178A" w:rsidRDefault="00A336B9" w:rsidP="007C178A">
            <w:pPr>
              <w:pStyle w:val="Heading1"/>
              <w:rPr>
                <w:rStyle w:val="PlaceholderText"/>
                <w:color w:val="231F20"/>
              </w:rPr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77"/>
              <w:gridCol w:w="620"/>
            </w:tblGrid>
            <w:tr w:rsidR="001A1B99" w14:paraId="3A918353" w14:textId="77777777" w:rsidTr="00AA01E1">
              <w:trPr>
                <w:trHeight w:val="288"/>
              </w:trPr>
              <w:tc>
                <w:tcPr>
                  <w:tcW w:w="4577" w:type="dxa"/>
                  <w:shd w:val="clear" w:color="auto" w:fill="000000" w:themeFill="text1"/>
                </w:tcPr>
                <w:p w14:paraId="6F784BE2" w14:textId="77777777" w:rsidR="001A1B99" w:rsidRDefault="001A1B99" w:rsidP="001A1B99">
                  <w:pPr>
                    <w:spacing w:after="0"/>
                  </w:pPr>
                </w:p>
              </w:tc>
              <w:tc>
                <w:tcPr>
                  <w:tcW w:w="620" w:type="dxa"/>
                  <w:shd w:val="clear" w:color="auto" w:fill="000000" w:themeFill="text1"/>
                </w:tcPr>
                <w:p w14:paraId="750421CC" w14:textId="77777777" w:rsidR="001A1B99" w:rsidRDefault="001A1B99" w:rsidP="001A1B99">
                  <w:pPr>
                    <w:spacing w:after="0"/>
                  </w:pPr>
                </w:p>
              </w:tc>
            </w:tr>
          </w:tbl>
          <w:p w14:paraId="7B67D680" w14:textId="77777777" w:rsidR="00A336B9" w:rsidRPr="00F97F12" w:rsidRDefault="00A336B9" w:rsidP="001A1B99">
            <w:pPr>
              <w:spacing w:after="0"/>
            </w:pPr>
          </w:p>
        </w:tc>
      </w:tr>
    </w:tbl>
    <w:p w14:paraId="707FD19C" w14:textId="77777777" w:rsidR="00C8183F" w:rsidRDefault="00C8183F" w:rsidP="00F5689F"/>
    <w:p w14:paraId="7299342C" w14:textId="77777777" w:rsidR="00340C75" w:rsidRDefault="00340C75" w:rsidP="00F5689F">
      <w:pPr>
        <w:sectPr w:rsidR="00340C75" w:rsidSect="008450E9">
          <w:pgSz w:w="12240" w:h="15840"/>
          <w:pgMar w:top="1080" w:right="734" w:bottom="288" w:left="3398" w:header="720" w:footer="720" w:gutter="0"/>
          <w:cols w:space="720"/>
        </w:sectPr>
      </w:pPr>
    </w:p>
    <w:p w14:paraId="7A736867" w14:textId="77777777" w:rsidR="00340C75" w:rsidRPr="008450E9" w:rsidRDefault="008450E9" w:rsidP="008450E9">
      <w:pPr>
        <w:spacing w:after="0"/>
        <w:rPr>
          <w:sz w:val="12"/>
          <w:szCs w:val="4"/>
        </w:rPr>
      </w:pPr>
      <w:r w:rsidRPr="008450E9">
        <w:rPr>
          <w:noProof/>
          <w:sz w:val="12"/>
          <w:szCs w:val="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B8C5158" wp14:editId="311970E4">
                <wp:simplePos x="0" y="0"/>
                <wp:positionH relativeFrom="column">
                  <wp:posOffset>-2157730</wp:posOffset>
                </wp:positionH>
                <wp:positionV relativeFrom="paragraph">
                  <wp:posOffset>-685800</wp:posOffset>
                </wp:positionV>
                <wp:extent cx="7269480" cy="10067544"/>
                <wp:effectExtent l="0" t="0" r="762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9480" cy="10067544"/>
                          <a:chOff x="0" y="0"/>
                          <a:chExt cx="7269316" cy="10066732"/>
                        </a:xfrm>
                      </wpg:grpSpPr>
                      <wps:wsp>
                        <wps:cNvPr id="10" name="Rectangl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 rot="5400000">
                            <a:off x="-1222202" y="1222202"/>
                            <a:ext cx="2984404" cy="540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Rectangl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154728" y="9526732"/>
                            <a:ext cx="5114588" cy="540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6D7E4" id="Group 1" o:spid="_x0000_s1026" alt="&quot;&quot;" style="position:absolute;margin-left:-169.9pt;margin-top:-54pt;width:572.4pt;height:792.7pt;z-index:-251655168;mso-width-relative:margin;mso-height-relative:margin" coordsize="72693,100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">
                <v:rect id="Rectangle 10" o:spid="_x0000_s1027" alt="&quot;&quot;" style="position:absolute;left:-12222;top:12222;width:29844;height:54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" fillcolor="#a9d4db [3204]" stroked="f" strokeweight="1pt"/>
                <v:rect id="Rectangle 11" o:spid="_x0000_s1028" alt="&quot;&quot;" style="position:absolute;left:21547;top:95267;width:51146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" fillcolor="#a9d4db [3204]" stroked="f" strokeweight="1pt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423"/>
        <w:gridCol w:w="268"/>
        <w:gridCol w:w="2431"/>
        <w:gridCol w:w="279"/>
        <w:gridCol w:w="2428"/>
        <w:gridCol w:w="279"/>
      </w:tblGrid>
      <w:tr w:rsidR="008A2618" w14:paraId="1C921A6F" w14:textId="77777777" w:rsidTr="00427C94">
        <w:trPr>
          <w:trHeight w:val="1872"/>
        </w:trPr>
        <w:tc>
          <w:tcPr>
            <w:tcW w:w="5000" w:type="pct"/>
            <w:gridSpan w:val="6"/>
          </w:tcPr>
          <w:p w14:paraId="38793154" w14:textId="77777777" w:rsidR="008A2618" w:rsidRDefault="00000000" w:rsidP="00427C94">
            <w:pPr>
              <w:pStyle w:val="Address"/>
            </w:pPr>
            <w:sdt>
              <w:sdtPr>
                <w:id w:val="2101213294"/>
                <w:placeholder>
                  <w:docPart w:val="E79DD2738B73594E896F55AA779F45BE"/>
                </w:placeholder>
                <w:temporary/>
                <w:showingPlcHdr/>
                <w15:appearance w15:val="hidden"/>
              </w:sdtPr>
              <w:sdtContent>
                <w:r w:rsidR="008A2618" w:rsidRPr="00F5689F">
                  <w:t>4567 Main Street</w:t>
                </w:r>
              </w:sdtContent>
            </w:sdt>
          </w:p>
          <w:p w14:paraId="1C662B60" w14:textId="77777777" w:rsidR="008A2618" w:rsidRPr="00F5689F" w:rsidRDefault="00000000" w:rsidP="00427C94">
            <w:pPr>
              <w:pStyle w:val="Address"/>
            </w:pPr>
            <w:sdt>
              <w:sdtPr>
                <w:id w:val="272449334"/>
                <w:placeholder>
                  <w:docPart w:val="4AC60CD78CB1D346B7588A590F5AA2AE"/>
                </w:placeholder>
                <w:temporary/>
                <w:showingPlcHdr/>
                <w15:appearance w15:val="hidden"/>
              </w:sdtPr>
              <w:sdtContent>
                <w:r w:rsidR="008A2618" w:rsidRPr="00F5689F">
                  <w:t>City, State 98052</w:t>
                </w:r>
              </w:sdtContent>
            </w:sdt>
            <w:r w:rsidR="008A2618" w:rsidRPr="00F5689F">
              <w:t xml:space="preserve"> </w:t>
            </w:r>
          </w:p>
          <w:p w14:paraId="169ABCC6" w14:textId="77777777" w:rsidR="008A2618" w:rsidRPr="00F5689F" w:rsidRDefault="00000000" w:rsidP="00427C94">
            <w:pPr>
              <w:pStyle w:val="Address"/>
            </w:pPr>
            <w:sdt>
              <w:sdtPr>
                <w:id w:val="1479263155"/>
                <w:placeholder>
                  <w:docPart w:val="C9687F52B36E654F958671FC1B703309"/>
                </w:placeholder>
                <w:temporary/>
                <w:showingPlcHdr/>
                <w15:appearance w15:val="hidden"/>
              </w:sdtPr>
              <w:sdtContent>
                <w:r w:rsidR="008A2618" w:rsidRPr="00F5689F">
                  <w:t>(718) 555–0100</w:t>
                </w:r>
              </w:sdtContent>
            </w:sdt>
            <w:r w:rsidR="008A2618" w:rsidRPr="00F5689F">
              <w:t xml:space="preserve"> </w:t>
            </w:r>
          </w:p>
          <w:p w14:paraId="4948A290" w14:textId="77777777" w:rsidR="008A2618" w:rsidRDefault="00A268F1" w:rsidP="00427C94">
            <w:pPr>
              <w:pStyle w:val="Address"/>
            </w:pPr>
            <w:r w:rsidRPr="00A268F1">
              <w:t>taylor@example.com</w:t>
            </w:r>
            <w:r w:rsidR="008A2618" w:rsidRPr="00F5689F">
              <w:t xml:space="preserve"> </w:t>
            </w:r>
          </w:p>
          <w:p w14:paraId="029155B8" w14:textId="77777777" w:rsidR="008A2618" w:rsidRDefault="008A2618" w:rsidP="00427C94">
            <w:pPr>
              <w:pStyle w:val="Address"/>
            </w:pPr>
            <w:r w:rsidRPr="00F5689F">
              <w:t xml:space="preserve"> </w:t>
            </w:r>
          </w:p>
        </w:tc>
      </w:tr>
      <w:tr w:rsidR="008A2618" w14:paraId="047BE812" w14:textId="77777777" w:rsidTr="00427C94">
        <w:trPr>
          <w:trHeight w:val="2448"/>
        </w:trPr>
        <w:tc>
          <w:tcPr>
            <w:tcW w:w="5000" w:type="pct"/>
            <w:gridSpan w:val="6"/>
          </w:tcPr>
          <w:p w14:paraId="2C0CDCB5" w14:textId="77777777" w:rsidR="008A2618" w:rsidRDefault="00000000" w:rsidP="00427C94">
            <w:pPr>
              <w:pStyle w:val="Title"/>
            </w:pPr>
            <w:sdt>
              <w:sdtPr>
                <w:id w:val="832187937"/>
                <w:placeholder>
                  <w:docPart w:val="9C6BDCDE5820744CA64DE66907E32792"/>
                </w:placeholder>
                <w:temporary/>
                <w:showingPlcHdr/>
                <w15:appearance w15:val="hidden"/>
              </w:sdtPr>
              <w:sdtContent>
                <w:r w:rsidR="008A2618">
                  <w:t>Taylor</w:t>
                </w:r>
                <w:r w:rsidR="008A2618">
                  <w:br/>
                  <w:t>Phillips</w:t>
                </w:r>
              </w:sdtContent>
            </w:sdt>
            <w:r w:rsidR="008A2618">
              <w:t xml:space="preserve"> </w:t>
            </w:r>
          </w:p>
        </w:tc>
      </w:tr>
      <w:tr w:rsidR="008A2618" w14:paraId="4F18AF9C" w14:textId="77777777" w:rsidTr="00427C94">
        <w:trPr>
          <w:trHeight w:val="1152"/>
        </w:trPr>
        <w:tc>
          <w:tcPr>
            <w:tcW w:w="5000" w:type="pct"/>
            <w:gridSpan w:val="6"/>
          </w:tcPr>
          <w:p w14:paraId="2082A5A0" w14:textId="77777777" w:rsidR="008A2618" w:rsidRDefault="00000000" w:rsidP="00427C94">
            <w:pPr>
              <w:pStyle w:val="Objective"/>
            </w:pPr>
            <w:sdt>
              <w:sdtPr>
                <w:id w:val="-174186892"/>
                <w:placeholder>
                  <w:docPart w:val="3939285677B98A44913B4F12CA4BE684"/>
                </w:placeholder>
                <w:temporary/>
                <w:showingPlcHdr/>
                <w15:appearance w15:val="hidden"/>
              </w:sdtPr>
              <w:sdtContent>
                <w:r w:rsidR="008A2618" w:rsidRPr="00C14A12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8A2618" w:rsidRPr="00E6525B">
              <w:t xml:space="preserve"> </w:t>
            </w:r>
          </w:p>
        </w:tc>
      </w:tr>
      <w:tr w:rsidR="008A2618" w:rsidRPr="00C84C7D" w14:paraId="0C1CC4A7" w14:textId="77777777" w:rsidTr="00427C94">
        <w:tc>
          <w:tcPr>
            <w:tcW w:w="1660" w:type="pct"/>
            <w:gridSpan w:val="2"/>
          </w:tcPr>
          <w:p w14:paraId="0115CE44" w14:textId="77777777" w:rsidR="008A2618" w:rsidRPr="00C84C7D" w:rsidRDefault="00000000" w:rsidP="00427C94">
            <w:pPr>
              <w:pStyle w:val="Heading1"/>
            </w:pPr>
            <w:sdt>
              <w:sdtPr>
                <w:id w:val="-1888325189"/>
                <w:placeholder>
                  <w:docPart w:val="883CC6793076434D8C35E76A5D3EF77B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t>Design Director</w:t>
                </w:r>
              </w:sdtContent>
            </w:sdt>
            <w:r w:rsidR="008A2618" w:rsidRPr="00C84C7D">
              <w:t xml:space="preserve"> </w:t>
            </w:r>
          </w:p>
        </w:tc>
        <w:tc>
          <w:tcPr>
            <w:tcW w:w="1671" w:type="pct"/>
            <w:gridSpan w:val="2"/>
          </w:tcPr>
          <w:p w14:paraId="3C96AAF8" w14:textId="77777777" w:rsidR="008A2618" w:rsidRPr="00C84C7D" w:rsidRDefault="00000000" w:rsidP="00427C94">
            <w:pPr>
              <w:pStyle w:val="Heading1"/>
            </w:pPr>
            <w:sdt>
              <w:sdtPr>
                <w:id w:val="1635988810"/>
                <w:placeholder>
                  <w:docPart w:val="D7AD8C60236446418270C6FE37FA2609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rPr>
                    <w:rStyle w:val="PlaceholderText"/>
                    <w:color w:val="231F20"/>
                  </w:rPr>
                  <w:t>Senior Designer</w:t>
                </w:r>
              </w:sdtContent>
            </w:sdt>
            <w:r w:rsidR="008A2618" w:rsidRPr="00C84C7D">
              <w:t xml:space="preserve"> </w:t>
            </w:r>
          </w:p>
        </w:tc>
        <w:tc>
          <w:tcPr>
            <w:tcW w:w="1669" w:type="pct"/>
            <w:gridSpan w:val="2"/>
          </w:tcPr>
          <w:p w14:paraId="7B29C2A2" w14:textId="77777777" w:rsidR="008A2618" w:rsidRPr="00C84C7D" w:rsidRDefault="00000000" w:rsidP="00427C94">
            <w:pPr>
              <w:pStyle w:val="Heading1"/>
            </w:pPr>
            <w:sdt>
              <w:sdtPr>
                <w:id w:val="-1158376677"/>
                <w:placeholder>
                  <w:docPart w:val="A83D2AB7982E084FA911334826248C28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rPr>
                    <w:rStyle w:val="PlaceholderText"/>
                    <w:color w:val="231F20"/>
                  </w:rPr>
                  <w:t>Designer</w:t>
                </w:r>
              </w:sdtContent>
            </w:sdt>
            <w:r w:rsidR="008A2618" w:rsidRPr="00C84C7D">
              <w:t xml:space="preserve"> </w:t>
            </w:r>
          </w:p>
        </w:tc>
      </w:tr>
      <w:tr w:rsidR="008A2618" w14:paraId="3F7B406D" w14:textId="77777777" w:rsidTr="00427C94">
        <w:trPr>
          <w:trHeight w:val="1008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101A0" w14:textId="77777777" w:rsidR="008A2618" w:rsidRDefault="00000000" w:rsidP="00427C94">
            <w:pPr>
              <w:pStyle w:val="Company"/>
            </w:pPr>
            <w:sdt>
              <w:sdtPr>
                <w:id w:val="-855104177"/>
                <w:placeholder>
                  <w:docPart w:val="FFB6A0F1D0F8E54B8B98190F878FFAD5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t>First Up Consultants</w:t>
                </w:r>
              </w:sdtContent>
            </w:sdt>
            <w:r w:rsidR="008A2618">
              <w:t xml:space="preserve"> </w:t>
            </w:r>
          </w:p>
          <w:p w14:paraId="0F98317E" w14:textId="77777777" w:rsidR="008A2618" w:rsidRDefault="00A268F1" w:rsidP="00427C94">
            <w:pPr>
              <w:pStyle w:val="DateRange"/>
            </w:pPr>
            <w:r w:rsidRPr="00A268F1">
              <w:t>20XX - Current</w:t>
            </w:r>
          </w:p>
        </w:tc>
        <w:tc>
          <w:tcPr>
            <w:tcW w:w="165" w:type="pct"/>
            <w:vAlign w:val="center"/>
          </w:tcPr>
          <w:p w14:paraId="5CAF647F" w14:textId="77777777" w:rsidR="008A2618" w:rsidRPr="00F97F12" w:rsidRDefault="008A2618" w:rsidP="00427C94">
            <w:pPr>
              <w:pStyle w:val="DateRange"/>
            </w:pP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F3F0B" w14:textId="77777777" w:rsidR="008A2618" w:rsidRDefault="00000000" w:rsidP="00427C94">
            <w:pPr>
              <w:pStyle w:val="Company"/>
            </w:pPr>
            <w:sdt>
              <w:sdtPr>
                <w:id w:val="-1470508957"/>
                <w:placeholder>
                  <w:docPart w:val="68C4B86E0083D943B88069B614F52827"/>
                </w:placeholder>
                <w:temporary/>
                <w:showingPlcHdr/>
                <w15:appearance w15:val="hidden"/>
              </w:sdtPr>
              <w:sdtContent>
                <w:r w:rsidR="008A2618" w:rsidRPr="00AD181F">
                  <w:t>Nod Publishing</w:t>
                </w:r>
              </w:sdtContent>
            </w:sdt>
            <w:r w:rsidR="008A2618">
              <w:t xml:space="preserve"> </w:t>
            </w:r>
          </w:p>
          <w:p w14:paraId="111259D9" w14:textId="77777777" w:rsidR="008A2618" w:rsidRPr="00F97F12" w:rsidRDefault="00A268F1" w:rsidP="00427C94">
            <w:pPr>
              <w:pStyle w:val="DateRange"/>
            </w:pPr>
            <w:r w:rsidRPr="00A268F1">
              <w:t>20XX – 20XX</w:t>
            </w:r>
          </w:p>
        </w:tc>
        <w:tc>
          <w:tcPr>
            <w:tcW w:w="171" w:type="pct"/>
            <w:vAlign w:val="center"/>
          </w:tcPr>
          <w:p w14:paraId="080D8CF0" w14:textId="77777777" w:rsidR="008A2618" w:rsidRPr="00F97F12" w:rsidRDefault="008A2618" w:rsidP="00427C94">
            <w:pPr>
              <w:pStyle w:val="DateRange"/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8205" w14:textId="77777777" w:rsidR="008A2618" w:rsidRDefault="00000000" w:rsidP="00427C94">
            <w:pPr>
              <w:pStyle w:val="Company"/>
            </w:pPr>
            <w:sdt>
              <w:sdtPr>
                <w:id w:val="932711123"/>
                <w:placeholder>
                  <w:docPart w:val="36873DEBFA58AE44BA79F340433636BC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t>Adatum Corporation</w:t>
                </w:r>
              </w:sdtContent>
            </w:sdt>
            <w:r w:rsidR="008A2618">
              <w:t xml:space="preserve"> </w:t>
            </w:r>
          </w:p>
          <w:p w14:paraId="7B5CC172" w14:textId="77777777" w:rsidR="008A2618" w:rsidRPr="00F97F12" w:rsidRDefault="00A268F1" w:rsidP="00427C94">
            <w:pPr>
              <w:pStyle w:val="DateRange"/>
            </w:pPr>
            <w:r w:rsidRPr="00A268F1">
              <w:t>20XX – 20XX</w:t>
            </w:r>
          </w:p>
        </w:tc>
        <w:tc>
          <w:tcPr>
            <w:tcW w:w="172" w:type="pct"/>
            <w:vAlign w:val="center"/>
          </w:tcPr>
          <w:p w14:paraId="30762521" w14:textId="77777777" w:rsidR="008A2618" w:rsidRPr="00F97F12" w:rsidRDefault="008A2618" w:rsidP="00427C94">
            <w:pPr>
              <w:pStyle w:val="DateRange"/>
            </w:pPr>
          </w:p>
        </w:tc>
      </w:tr>
      <w:tr w:rsidR="008A2618" w14:paraId="2C15855C" w14:textId="77777777" w:rsidTr="00427C94">
        <w:trPr>
          <w:trHeight w:val="3168"/>
        </w:trPr>
        <w:tc>
          <w:tcPr>
            <w:tcW w:w="1660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76635C7A" w14:textId="77777777" w:rsidR="008A2618" w:rsidRPr="00F97F12" w:rsidRDefault="00000000" w:rsidP="00F25365">
            <w:sdt>
              <w:sdtPr>
                <w:id w:val="-65725634"/>
                <w:placeholder>
                  <w:docPart w:val="E2E571CBA6BB5C44A3718E9CB77910BE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  <w:r w:rsidR="003E337C" w:rsidRPr="003E337C">
              <w:t xml:space="preserve"> </w:t>
            </w:r>
          </w:p>
        </w:tc>
        <w:tc>
          <w:tcPr>
            <w:tcW w:w="1671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5CDFAE14" w14:textId="77777777" w:rsidR="008A2618" w:rsidRPr="00F97F12" w:rsidRDefault="00000000" w:rsidP="00F25365">
            <w:sdt>
              <w:sdtPr>
                <w:id w:val="1387077193"/>
                <w:placeholder>
                  <w:docPart w:val="47F74E2E63E91844A17D42D358DA39CD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Here again, take any opportunity to use words you find in the job description. Be brief.</w:t>
                </w:r>
              </w:sdtContent>
            </w:sdt>
            <w:r w:rsidR="003E337C" w:rsidRPr="003E337C">
              <w:t xml:space="preserve"> </w:t>
            </w:r>
          </w:p>
        </w:tc>
        <w:tc>
          <w:tcPr>
            <w:tcW w:w="1669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0C26158D" w14:textId="77777777" w:rsidR="008A2618" w:rsidRPr="00F97F12" w:rsidRDefault="00000000" w:rsidP="00F25365">
            <w:sdt>
              <w:sdtPr>
                <w:id w:val="715010884"/>
                <w:placeholder>
                  <w:docPart w:val="019E3780B8D2A4499BBA241459CDF204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  <w:r w:rsidR="003E337C" w:rsidRPr="003E337C">
              <w:t xml:space="preserve"> </w:t>
            </w:r>
          </w:p>
        </w:tc>
      </w:tr>
      <w:tr w:rsidR="008A2618" w14:paraId="7DCFFF2A" w14:textId="77777777" w:rsidTr="00427C94">
        <w:trPr>
          <w:trHeight w:val="380"/>
        </w:trPr>
        <w:tc>
          <w:tcPr>
            <w:tcW w:w="1495" w:type="pct"/>
            <w:vMerge w:val="restart"/>
          </w:tcPr>
          <w:p w14:paraId="50A9EAAB" w14:textId="77777777" w:rsidR="008A2618" w:rsidRPr="007C178A" w:rsidRDefault="00000000" w:rsidP="00427C94">
            <w:pPr>
              <w:pStyle w:val="Heading1"/>
            </w:pPr>
            <w:sdt>
              <w:sdtPr>
                <w:id w:val="-645893958"/>
                <w:placeholder>
                  <w:docPart w:val="6EDECE97A3D64246BA5C47267FCEFC35"/>
                </w:placeholder>
                <w:temporary/>
                <w:showingPlcHdr/>
                <w15:appearance w15:val="hidden"/>
              </w:sdtPr>
              <w:sdtContent>
                <w:r w:rsidR="008A2618" w:rsidRPr="007C178A">
                  <w:rPr>
                    <w:rStyle w:val="PlaceholderText"/>
                    <w:color w:val="231F20"/>
                  </w:rPr>
                  <w:t xml:space="preserve">Bachelor of Arts in </w:t>
                </w:r>
                <w:r w:rsidR="008A2618">
                  <w:rPr>
                    <w:rStyle w:val="PlaceholderText"/>
                    <w:color w:val="231F20"/>
                  </w:rPr>
                  <w:t xml:space="preserve">Art &amp; Design </w:t>
                </w:r>
              </w:sdtContent>
            </w:sdt>
            <w:r w:rsidR="008A2618">
              <w:t xml:space="preserve"> </w:t>
            </w:r>
          </w:p>
        </w:tc>
        <w:tc>
          <w:tcPr>
            <w:tcW w:w="165" w:type="pct"/>
            <w:vMerge w:val="restart"/>
          </w:tcPr>
          <w:p w14:paraId="219C9091" w14:textId="77777777" w:rsidR="008A2618" w:rsidRPr="007C178A" w:rsidRDefault="008A2618" w:rsidP="00427C94">
            <w:pPr>
              <w:pStyle w:val="Heading1"/>
            </w:pPr>
          </w:p>
        </w:tc>
        <w:tc>
          <w:tcPr>
            <w:tcW w:w="1671" w:type="pct"/>
            <w:gridSpan w:val="2"/>
            <w:vAlign w:val="bottom"/>
          </w:tcPr>
          <w:p w14:paraId="0E62DA7A" w14:textId="77777777" w:rsidR="008A2618" w:rsidRPr="00F97F12" w:rsidRDefault="00000000" w:rsidP="00427C94">
            <w:pPr>
              <w:pStyle w:val="SkillName"/>
            </w:pPr>
            <w:sdt>
              <w:sdtPr>
                <w:id w:val="-65884304"/>
                <w:placeholder>
                  <w:docPart w:val="F6F0E502DFE4204E8C8CA7B69EA732AC"/>
                </w:placeholder>
                <w:temporary/>
                <w:showingPlcHdr/>
                <w15:appearance w15:val="hidden"/>
              </w:sdtPr>
              <w:sdtContent>
                <w:r w:rsidR="008A2618" w:rsidRPr="00A336B9">
                  <w:rPr>
                    <w:rStyle w:val="PlaceholderText"/>
                    <w:color w:val="auto"/>
                  </w:rPr>
                  <w:t>Creativity</w:t>
                </w:r>
              </w:sdtContent>
            </w:sdt>
            <w:r w:rsidR="008A2618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01643EF5" w14:textId="77777777" w:rsidR="008A2618" w:rsidRPr="00F97F12" w:rsidRDefault="00000000" w:rsidP="00427C94">
            <w:pPr>
              <w:pStyle w:val="SkillRating"/>
            </w:pPr>
            <w:sdt>
              <w:sdtPr>
                <w:id w:val="-967662384"/>
                <w:placeholder>
                  <w:docPart w:val="C1AA9BD63986BC4AB54E6D1F1A19A8D4"/>
                </w:placeholder>
                <w:temporary/>
                <w:showingPlcHdr/>
                <w15:appearance w15:val="hidden"/>
              </w:sdtPr>
              <w:sdtContent>
                <w:r w:rsidR="008A2618" w:rsidRPr="00A336B9">
                  <w:rPr>
                    <w:rStyle w:val="PlaceholderText"/>
                    <w:color w:val="auto"/>
                  </w:rPr>
                  <w:t>9/10</w:t>
                </w:r>
              </w:sdtContent>
            </w:sdt>
            <w:r w:rsidR="008A2618">
              <w:t xml:space="preserve"> </w:t>
            </w:r>
          </w:p>
        </w:tc>
      </w:tr>
      <w:tr w:rsidR="008A2618" w14:paraId="4D398104" w14:textId="77777777" w:rsidTr="00427C94">
        <w:trPr>
          <w:trHeight w:val="38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14:paraId="2F7CD703" w14:textId="77777777" w:rsidR="008A2618" w:rsidRPr="007C178A" w:rsidRDefault="008A2618" w:rsidP="00427C94">
            <w:pPr>
              <w:pStyle w:val="Heading1"/>
            </w:pPr>
          </w:p>
        </w:tc>
        <w:tc>
          <w:tcPr>
            <w:tcW w:w="165" w:type="pct"/>
            <w:vMerge/>
          </w:tcPr>
          <w:p w14:paraId="63514A8E" w14:textId="77777777" w:rsidR="008A2618" w:rsidRPr="007C178A" w:rsidRDefault="008A2618" w:rsidP="00427C94">
            <w:pPr>
              <w:pStyle w:val="Heading1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80"/>
              <w:gridCol w:w="617"/>
            </w:tblGrid>
            <w:tr w:rsidR="008A2618" w14:paraId="244563C4" w14:textId="77777777" w:rsidTr="00427C94">
              <w:tc>
                <w:tcPr>
                  <w:tcW w:w="4580" w:type="dxa"/>
                  <w:shd w:val="clear" w:color="auto" w:fill="000000" w:themeFill="text1"/>
                </w:tcPr>
                <w:p w14:paraId="40A619D4" w14:textId="77777777" w:rsidR="008A2618" w:rsidRDefault="008A2618" w:rsidP="00427C94">
                  <w:pPr>
                    <w:spacing w:after="0"/>
                  </w:pPr>
                </w:p>
              </w:tc>
              <w:tc>
                <w:tcPr>
                  <w:tcW w:w="617" w:type="dxa"/>
                  <w:shd w:val="clear" w:color="auto" w:fill="FFFFFF" w:themeFill="background1"/>
                </w:tcPr>
                <w:p w14:paraId="3F39B79A" w14:textId="77777777" w:rsidR="008A2618" w:rsidRDefault="008A2618" w:rsidP="00427C94">
                  <w:pPr>
                    <w:spacing w:after="0"/>
                  </w:pPr>
                </w:p>
              </w:tc>
            </w:tr>
          </w:tbl>
          <w:p w14:paraId="1511215C" w14:textId="77777777" w:rsidR="008A2618" w:rsidRPr="00F97F12" w:rsidRDefault="008A2618" w:rsidP="00427C94"/>
        </w:tc>
      </w:tr>
      <w:tr w:rsidR="008A2618" w14:paraId="32AC1E62" w14:textId="77777777" w:rsidTr="00427C94">
        <w:trPr>
          <w:trHeight w:val="374"/>
        </w:trPr>
        <w:tc>
          <w:tcPr>
            <w:tcW w:w="1660" w:type="pct"/>
            <w:gridSpan w:val="2"/>
            <w:vMerge w:val="restart"/>
          </w:tcPr>
          <w:p w14:paraId="321751F1" w14:textId="77777777" w:rsidR="00A268F1" w:rsidRDefault="00A268F1" w:rsidP="00A268F1">
            <w:pPr>
              <w:spacing w:after="0" w:line="240" w:lineRule="auto"/>
            </w:pPr>
          </w:p>
          <w:p w14:paraId="43AF5C13" w14:textId="77777777" w:rsidR="00A268F1" w:rsidRDefault="00A268F1" w:rsidP="00A268F1">
            <w:pPr>
              <w:spacing w:after="0" w:line="240" w:lineRule="auto"/>
            </w:pPr>
            <w:r>
              <w:t xml:space="preserve">Jasper University </w:t>
            </w:r>
          </w:p>
          <w:p w14:paraId="396C105B" w14:textId="77777777" w:rsidR="008A2618" w:rsidRPr="007C178A" w:rsidRDefault="00A268F1" w:rsidP="00A268F1">
            <w:pPr>
              <w:pStyle w:val="DateRange"/>
            </w:pPr>
            <w:r>
              <w:t>20XX – 20XX</w:t>
            </w:r>
          </w:p>
        </w:tc>
        <w:tc>
          <w:tcPr>
            <w:tcW w:w="1671" w:type="pct"/>
            <w:gridSpan w:val="2"/>
            <w:vAlign w:val="bottom"/>
          </w:tcPr>
          <w:p w14:paraId="01BC4988" w14:textId="77777777" w:rsidR="008A2618" w:rsidRPr="00F97F12" w:rsidRDefault="00000000" w:rsidP="00427C94">
            <w:pPr>
              <w:pStyle w:val="SkillName"/>
            </w:pPr>
            <w:sdt>
              <w:sdtPr>
                <w:id w:val="1905264445"/>
                <w:placeholder>
                  <w:docPart w:val="0A9596E8D4094342804EBA10F6C291EC"/>
                </w:placeholder>
                <w:temporary/>
                <w:showingPlcHdr/>
                <w15:appearance w15:val="hidden"/>
              </w:sdtPr>
              <w:sdtContent>
                <w:r w:rsidR="008A2618" w:rsidRPr="00A336B9">
                  <w:rPr>
                    <w:rStyle w:val="PlaceholderText"/>
                    <w:color w:val="auto"/>
                  </w:rPr>
                  <w:t>Leadership</w:t>
                </w:r>
              </w:sdtContent>
            </w:sdt>
            <w:r w:rsidR="008A2618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2F5D8B0C" w14:textId="77777777" w:rsidR="008A2618" w:rsidRPr="00F97F12" w:rsidRDefault="00000000" w:rsidP="00427C94">
            <w:pPr>
              <w:pStyle w:val="SkillRating"/>
            </w:pPr>
            <w:sdt>
              <w:sdtPr>
                <w:id w:val="-58096125"/>
                <w:placeholder>
                  <w:docPart w:val="EB0D390B169AB8479A8DE0C46DA5DE13"/>
                </w:placeholder>
                <w:temporary/>
                <w:showingPlcHdr/>
                <w15:appearance w15:val="hidden"/>
              </w:sdtPr>
              <w:sdtContent>
                <w:r w:rsidR="008A2618">
                  <w:rPr>
                    <w:rStyle w:val="PlaceholderText"/>
                    <w:color w:val="auto"/>
                  </w:rPr>
                  <w:t>7</w:t>
                </w:r>
                <w:r w:rsidR="008A2618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8A2618">
              <w:t xml:space="preserve"> </w:t>
            </w:r>
          </w:p>
        </w:tc>
      </w:tr>
      <w:tr w:rsidR="008A2618" w14:paraId="069FE852" w14:textId="77777777" w:rsidTr="00427C94">
        <w:trPr>
          <w:trHeight w:val="373"/>
        </w:trPr>
        <w:tc>
          <w:tcPr>
            <w:tcW w:w="1660" w:type="pct"/>
            <w:gridSpan w:val="2"/>
            <w:vMerge/>
          </w:tcPr>
          <w:p w14:paraId="101669F9" w14:textId="77777777" w:rsidR="008A2618" w:rsidRPr="007C178A" w:rsidRDefault="008A2618" w:rsidP="00427C94">
            <w:pPr>
              <w:pStyle w:val="Company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3950"/>
              <w:gridCol w:w="1247"/>
            </w:tblGrid>
            <w:tr w:rsidR="008A2618" w14:paraId="630DD201" w14:textId="77777777" w:rsidTr="00427C94">
              <w:tc>
                <w:tcPr>
                  <w:tcW w:w="3950" w:type="dxa"/>
                  <w:shd w:val="clear" w:color="auto" w:fill="000000" w:themeFill="text1"/>
                </w:tcPr>
                <w:p w14:paraId="46EC3D2A" w14:textId="77777777" w:rsidR="008A2618" w:rsidRDefault="008A2618" w:rsidP="00427C94">
                  <w:pPr>
                    <w:spacing w:after="0"/>
                  </w:pP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6FF34793" w14:textId="77777777" w:rsidR="008A2618" w:rsidRDefault="008A2618" w:rsidP="00427C94">
                  <w:pPr>
                    <w:spacing w:after="0"/>
                  </w:pPr>
                </w:p>
              </w:tc>
            </w:tr>
          </w:tbl>
          <w:p w14:paraId="243E5718" w14:textId="77777777" w:rsidR="008A2618" w:rsidRPr="00F97F12" w:rsidRDefault="008A2618" w:rsidP="00427C94"/>
        </w:tc>
      </w:tr>
      <w:tr w:rsidR="008A2618" w14:paraId="7191CB0D" w14:textId="77777777" w:rsidTr="00427C94">
        <w:trPr>
          <w:trHeight w:val="303"/>
        </w:trPr>
        <w:tc>
          <w:tcPr>
            <w:tcW w:w="1660" w:type="pct"/>
            <w:gridSpan w:val="2"/>
            <w:vMerge w:val="restart"/>
          </w:tcPr>
          <w:p w14:paraId="3FA058E5" w14:textId="77777777" w:rsidR="008A2618" w:rsidRPr="005E48B3" w:rsidRDefault="008A2618" w:rsidP="00427C94">
            <w:r>
              <w:t xml:space="preserve"> </w:t>
            </w:r>
          </w:p>
        </w:tc>
        <w:tc>
          <w:tcPr>
            <w:tcW w:w="1671" w:type="pct"/>
            <w:gridSpan w:val="2"/>
            <w:vAlign w:val="bottom"/>
          </w:tcPr>
          <w:p w14:paraId="057F317F" w14:textId="77777777" w:rsidR="008A2618" w:rsidRPr="00F97F12" w:rsidRDefault="00000000" w:rsidP="00427C94">
            <w:pPr>
              <w:pStyle w:val="SkillName"/>
            </w:pPr>
            <w:sdt>
              <w:sdtPr>
                <w:rPr>
                  <w:color w:val="808080"/>
                </w:rPr>
                <w:id w:val="2131976776"/>
                <w:placeholder>
                  <w:docPart w:val="5D67B054C51FAC4CA4FB33B3C8CF8FCC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="008A2618" w:rsidRPr="00A336B9">
                  <w:rPr>
                    <w:rStyle w:val="PlaceholderText"/>
                    <w:color w:val="auto"/>
                  </w:rPr>
                  <w:t>Problem Solving</w:t>
                </w:r>
              </w:sdtContent>
            </w:sdt>
            <w:r w:rsidR="008A2618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7B9A829D" w14:textId="77777777" w:rsidR="008A2618" w:rsidRPr="00F97F12" w:rsidRDefault="00000000" w:rsidP="00427C94">
            <w:pPr>
              <w:pStyle w:val="SkillRating"/>
            </w:pPr>
            <w:sdt>
              <w:sdtPr>
                <w:id w:val="-1294132022"/>
                <w:placeholder>
                  <w:docPart w:val="7F31F150B9B21B4B83A67D4538D426A3"/>
                </w:placeholder>
                <w:temporary/>
                <w:showingPlcHdr/>
                <w15:appearance w15:val="hidden"/>
              </w:sdtPr>
              <w:sdtContent>
                <w:r w:rsidR="008A2618">
                  <w:t>10</w:t>
                </w:r>
                <w:r w:rsidR="008A2618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8A2618">
              <w:t xml:space="preserve"> </w:t>
            </w:r>
          </w:p>
        </w:tc>
      </w:tr>
      <w:tr w:rsidR="008A2618" w14:paraId="1B15EC14" w14:textId="77777777" w:rsidTr="001A1B99">
        <w:trPr>
          <w:trHeight w:val="374"/>
        </w:trPr>
        <w:tc>
          <w:tcPr>
            <w:tcW w:w="1660" w:type="pct"/>
            <w:gridSpan w:val="2"/>
            <w:vMerge/>
          </w:tcPr>
          <w:p w14:paraId="0127A1E5" w14:textId="77777777" w:rsidR="008A2618" w:rsidRPr="007C178A" w:rsidRDefault="008A2618" w:rsidP="00427C94">
            <w:pPr>
              <w:pStyle w:val="Heading1"/>
              <w:rPr>
                <w:rStyle w:val="PlaceholderText"/>
                <w:color w:val="231F20"/>
              </w:rPr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77"/>
              <w:gridCol w:w="620"/>
            </w:tblGrid>
            <w:tr w:rsidR="001A1B99" w14:paraId="4DC74731" w14:textId="77777777" w:rsidTr="00AA01E1">
              <w:trPr>
                <w:trHeight w:val="288"/>
              </w:trPr>
              <w:tc>
                <w:tcPr>
                  <w:tcW w:w="4577" w:type="dxa"/>
                  <w:shd w:val="clear" w:color="auto" w:fill="000000" w:themeFill="text1"/>
                </w:tcPr>
                <w:p w14:paraId="687A7E85" w14:textId="77777777" w:rsidR="001A1B99" w:rsidRDefault="001A1B99" w:rsidP="001A1B99">
                  <w:pPr>
                    <w:spacing w:after="0"/>
                  </w:pPr>
                </w:p>
              </w:tc>
              <w:tc>
                <w:tcPr>
                  <w:tcW w:w="620" w:type="dxa"/>
                  <w:shd w:val="clear" w:color="auto" w:fill="000000" w:themeFill="text1"/>
                </w:tcPr>
                <w:p w14:paraId="3E54943A" w14:textId="77777777" w:rsidR="001A1B99" w:rsidRDefault="001A1B99" w:rsidP="001A1B99">
                  <w:pPr>
                    <w:spacing w:after="0"/>
                  </w:pPr>
                </w:p>
              </w:tc>
            </w:tr>
          </w:tbl>
          <w:p w14:paraId="7102FFA2" w14:textId="77777777" w:rsidR="008A2618" w:rsidRPr="00F97F12" w:rsidRDefault="008A2618" w:rsidP="001A1B99">
            <w:pPr>
              <w:spacing w:after="0"/>
            </w:pPr>
          </w:p>
        </w:tc>
      </w:tr>
    </w:tbl>
    <w:p w14:paraId="330E8944" w14:textId="77777777" w:rsidR="00340C75" w:rsidRDefault="00340C75" w:rsidP="00F5689F"/>
    <w:p w14:paraId="4FB4D2EA" w14:textId="77777777" w:rsidR="00340C75" w:rsidRDefault="00340C75" w:rsidP="00F5689F">
      <w:pPr>
        <w:sectPr w:rsidR="00340C75" w:rsidSect="008450E9">
          <w:pgSz w:w="12240" w:h="15840"/>
          <w:pgMar w:top="1080" w:right="734" w:bottom="288" w:left="3398" w:header="720" w:footer="720" w:gutter="0"/>
          <w:cols w:space="720"/>
        </w:sectPr>
      </w:pPr>
    </w:p>
    <w:p w14:paraId="670C3359" w14:textId="77777777" w:rsidR="00340C75" w:rsidRPr="008450E9" w:rsidRDefault="008450E9" w:rsidP="008450E9">
      <w:pPr>
        <w:spacing w:after="0"/>
        <w:rPr>
          <w:sz w:val="12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0C9F17" wp14:editId="573FFB0A">
                <wp:simplePos x="0" y="0"/>
                <wp:positionH relativeFrom="column">
                  <wp:posOffset>-2157730</wp:posOffset>
                </wp:positionH>
                <wp:positionV relativeFrom="paragraph">
                  <wp:posOffset>-685800</wp:posOffset>
                </wp:positionV>
                <wp:extent cx="7269316" cy="10066732"/>
                <wp:effectExtent l="0" t="0" r="8255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9316" cy="10066732"/>
                          <a:chOff x="0" y="0"/>
                          <a:chExt cx="7269316" cy="10066732"/>
                        </a:xfrm>
                      </wpg:grpSpPr>
                      <wps:wsp>
                        <wps:cNvPr id="13" name="Rectangl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 rot="5400000">
                            <a:off x="-1222202" y="1222202"/>
                            <a:ext cx="2984404" cy="54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154728" y="9526732"/>
                            <a:ext cx="5114588" cy="54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ED9D5" id="Group 12" o:spid="_x0000_s1026" alt="&quot;&quot;" style="position:absolute;margin-left:-169.9pt;margin-top:-54pt;width:572.4pt;height:792.65pt;z-index:-251653120" coordsize="72693,100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">
                <v:rect id="Rectangle 13" o:spid="_x0000_s1027" alt="&quot;&quot;" style="position:absolute;left:-12222;top:12222;width:29844;height:54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" fillcolor="black [3213]" stroked="f" strokeweight="1pt"/>
                <v:rect id="Rectangle 14" o:spid="_x0000_s1028" alt="&quot;&quot;" style="position:absolute;left:21547;top:95267;width:51146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" fillcolor="black [3213]" stroked="f" strokeweight="1pt"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423"/>
        <w:gridCol w:w="268"/>
        <w:gridCol w:w="2431"/>
        <w:gridCol w:w="279"/>
        <w:gridCol w:w="2428"/>
        <w:gridCol w:w="279"/>
      </w:tblGrid>
      <w:tr w:rsidR="008A2618" w14:paraId="6A127E58" w14:textId="77777777" w:rsidTr="00427C94">
        <w:trPr>
          <w:trHeight w:val="1872"/>
        </w:trPr>
        <w:tc>
          <w:tcPr>
            <w:tcW w:w="5000" w:type="pct"/>
            <w:gridSpan w:val="6"/>
          </w:tcPr>
          <w:p w14:paraId="5A1ABD17" w14:textId="77777777" w:rsidR="008A2618" w:rsidRDefault="00000000" w:rsidP="00427C94">
            <w:pPr>
              <w:pStyle w:val="Address"/>
            </w:pPr>
            <w:sdt>
              <w:sdtPr>
                <w:id w:val="131058557"/>
                <w:placeholder>
                  <w:docPart w:val="13C65AF838CB9C4583C1B438CD0BD312"/>
                </w:placeholder>
                <w:temporary/>
                <w:showingPlcHdr/>
                <w15:appearance w15:val="hidden"/>
              </w:sdtPr>
              <w:sdtContent>
                <w:r w:rsidR="008A2618" w:rsidRPr="00F5689F">
                  <w:t>4567 Main Street</w:t>
                </w:r>
              </w:sdtContent>
            </w:sdt>
          </w:p>
          <w:p w14:paraId="4ED4FA70" w14:textId="77777777" w:rsidR="008A2618" w:rsidRPr="00F5689F" w:rsidRDefault="00000000" w:rsidP="00427C94">
            <w:pPr>
              <w:pStyle w:val="Address"/>
            </w:pPr>
            <w:sdt>
              <w:sdtPr>
                <w:id w:val="-385719361"/>
                <w:placeholder>
                  <w:docPart w:val="55EBDC6D4B6C54468B681C65BD06862E"/>
                </w:placeholder>
                <w:temporary/>
                <w:showingPlcHdr/>
                <w15:appearance w15:val="hidden"/>
              </w:sdtPr>
              <w:sdtContent>
                <w:r w:rsidR="008A2618" w:rsidRPr="00F5689F">
                  <w:t>City, State 98052</w:t>
                </w:r>
              </w:sdtContent>
            </w:sdt>
            <w:r w:rsidR="008A2618" w:rsidRPr="00F5689F">
              <w:t xml:space="preserve"> </w:t>
            </w:r>
          </w:p>
          <w:p w14:paraId="5B9887C8" w14:textId="77777777" w:rsidR="008A2618" w:rsidRPr="00F5689F" w:rsidRDefault="00000000" w:rsidP="00427C94">
            <w:pPr>
              <w:pStyle w:val="Address"/>
            </w:pPr>
            <w:sdt>
              <w:sdtPr>
                <w:id w:val="-407537450"/>
                <w:placeholder>
                  <w:docPart w:val="13C8CE8C4A7E494D9CC23B16508019E0"/>
                </w:placeholder>
                <w:temporary/>
                <w:showingPlcHdr/>
                <w15:appearance w15:val="hidden"/>
              </w:sdtPr>
              <w:sdtContent>
                <w:r w:rsidR="008A2618" w:rsidRPr="00F5689F">
                  <w:t>(718) 555–0100</w:t>
                </w:r>
              </w:sdtContent>
            </w:sdt>
            <w:r w:rsidR="008A2618" w:rsidRPr="00F5689F">
              <w:t xml:space="preserve"> </w:t>
            </w:r>
          </w:p>
          <w:p w14:paraId="059DEF7B" w14:textId="77777777" w:rsidR="008A2618" w:rsidRDefault="00A268F1" w:rsidP="00427C94">
            <w:pPr>
              <w:pStyle w:val="Address"/>
            </w:pPr>
            <w:r w:rsidRPr="00A268F1">
              <w:t>taylor@example.com</w:t>
            </w:r>
            <w:r w:rsidR="008A2618" w:rsidRPr="00F5689F">
              <w:t xml:space="preserve"> </w:t>
            </w:r>
          </w:p>
          <w:p w14:paraId="16F903C6" w14:textId="77777777" w:rsidR="008A2618" w:rsidRDefault="008A2618" w:rsidP="00427C94">
            <w:pPr>
              <w:pStyle w:val="Address"/>
            </w:pPr>
            <w:r w:rsidRPr="00F5689F">
              <w:t xml:space="preserve"> </w:t>
            </w:r>
          </w:p>
        </w:tc>
      </w:tr>
      <w:tr w:rsidR="008A2618" w14:paraId="487E24F1" w14:textId="77777777" w:rsidTr="00427C94">
        <w:trPr>
          <w:trHeight w:val="2448"/>
        </w:trPr>
        <w:tc>
          <w:tcPr>
            <w:tcW w:w="5000" w:type="pct"/>
            <w:gridSpan w:val="6"/>
          </w:tcPr>
          <w:p w14:paraId="6285F7BE" w14:textId="77777777" w:rsidR="008A2618" w:rsidRDefault="00000000" w:rsidP="00427C94">
            <w:pPr>
              <w:pStyle w:val="Title"/>
            </w:pPr>
            <w:sdt>
              <w:sdtPr>
                <w:id w:val="1938252792"/>
                <w:placeholder>
                  <w:docPart w:val="94278793E12C7C479EED99BCC50F39CC"/>
                </w:placeholder>
                <w:temporary/>
                <w:showingPlcHdr/>
                <w15:appearance w15:val="hidden"/>
              </w:sdtPr>
              <w:sdtContent>
                <w:r w:rsidR="008A2618">
                  <w:t>Taylor</w:t>
                </w:r>
                <w:r w:rsidR="008A2618">
                  <w:br/>
                  <w:t>Phillips</w:t>
                </w:r>
              </w:sdtContent>
            </w:sdt>
            <w:r w:rsidR="008A2618">
              <w:t xml:space="preserve"> </w:t>
            </w:r>
          </w:p>
        </w:tc>
      </w:tr>
      <w:tr w:rsidR="008A2618" w14:paraId="26A3FEB8" w14:textId="77777777" w:rsidTr="00427C94">
        <w:trPr>
          <w:trHeight w:val="1152"/>
        </w:trPr>
        <w:tc>
          <w:tcPr>
            <w:tcW w:w="5000" w:type="pct"/>
            <w:gridSpan w:val="6"/>
          </w:tcPr>
          <w:p w14:paraId="2A5C0120" w14:textId="77777777" w:rsidR="008A2618" w:rsidRDefault="00000000" w:rsidP="00427C94">
            <w:pPr>
              <w:pStyle w:val="Objective"/>
            </w:pPr>
            <w:sdt>
              <w:sdtPr>
                <w:id w:val="-2090996061"/>
                <w:placeholder>
                  <w:docPart w:val="920E7A671490304CAC0D6129DB312BD2"/>
                </w:placeholder>
                <w:temporary/>
                <w:showingPlcHdr/>
                <w15:appearance w15:val="hidden"/>
              </w:sdtPr>
              <w:sdtContent>
                <w:r w:rsidR="008A2618" w:rsidRPr="00C14A12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8A2618" w:rsidRPr="00E6525B">
              <w:t xml:space="preserve"> </w:t>
            </w:r>
          </w:p>
        </w:tc>
      </w:tr>
      <w:tr w:rsidR="008A2618" w:rsidRPr="00C84C7D" w14:paraId="10310246" w14:textId="77777777" w:rsidTr="00427C94">
        <w:tc>
          <w:tcPr>
            <w:tcW w:w="1660" w:type="pct"/>
            <w:gridSpan w:val="2"/>
          </w:tcPr>
          <w:p w14:paraId="7C6FA75E" w14:textId="77777777" w:rsidR="008A2618" w:rsidRPr="00C84C7D" w:rsidRDefault="00000000" w:rsidP="00427C94">
            <w:pPr>
              <w:pStyle w:val="Heading1"/>
            </w:pPr>
            <w:sdt>
              <w:sdtPr>
                <w:id w:val="1331098477"/>
                <w:placeholder>
                  <w:docPart w:val="2A1CCB2A46D3CD41B0590ABD47EC513D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t>Design Director</w:t>
                </w:r>
              </w:sdtContent>
            </w:sdt>
            <w:r w:rsidR="008A2618" w:rsidRPr="00C84C7D">
              <w:t xml:space="preserve"> </w:t>
            </w:r>
          </w:p>
        </w:tc>
        <w:tc>
          <w:tcPr>
            <w:tcW w:w="1671" w:type="pct"/>
            <w:gridSpan w:val="2"/>
          </w:tcPr>
          <w:p w14:paraId="6274A8C6" w14:textId="77777777" w:rsidR="008A2618" w:rsidRPr="00C84C7D" w:rsidRDefault="00000000" w:rsidP="00427C94">
            <w:pPr>
              <w:pStyle w:val="Heading1"/>
            </w:pPr>
            <w:sdt>
              <w:sdtPr>
                <w:id w:val="159117467"/>
                <w:placeholder>
                  <w:docPart w:val="F011AE7404325D478F28F140E40B4CF0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rPr>
                    <w:rStyle w:val="PlaceholderText"/>
                    <w:color w:val="231F20"/>
                  </w:rPr>
                  <w:t>Senior Designer</w:t>
                </w:r>
              </w:sdtContent>
            </w:sdt>
            <w:r w:rsidR="008A2618" w:rsidRPr="00C84C7D">
              <w:t xml:space="preserve"> </w:t>
            </w:r>
          </w:p>
        </w:tc>
        <w:tc>
          <w:tcPr>
            <w:tcW w:w="1669" w:type="pct"/>
            <w:gridSpan w:val="2"/>
          </w:tcPr>
          <w:p w14:paraId="307B95DD" w14:textId="77777777" w:rsidR="008A2618" w:rsidRPr="00C84C7D" w:rsidRDefault="00000000" w:rsidP="00427C94">
            <w:pPr>
              <w:pStyle w:val="Heading1"/>
            </w:pPr>
            <w:sdt>
              <w:sdtPr>
                <w:id w:val="-437905245"/>
                <w:placeholder>
                  <w:docPart w:val="E2BE78C072CB77439B077C92EF0A1430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rPr>
                    <w:rStyle w:val="PlaceholderText"/>
                    <w:color w:val="231F20"/>
                  </w:rPr>
                  <w:t>Designer</w:t>
                </w:r>
              </w:sdtContent>
            </w:sdt>
            <w:r w:rsidR="008A2618" w:rsidRPr="00C84C7D">
              <w:t xml:space="preserve"> </w:t>
            </w:r>
          </w:p>
        </w:tc>
      </w:tr>
      <w:tr w:rsidR="008A2618" w14:paraId="3272EE17" w14:textId="77777777" w:rsidTr="00427C94">
        <w:trPr>
          <w:trHeight w:val="1008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F9BE" w14:textId="77777777" w:rsidR="008A2618" w:rsidRDefault="00000000" w:rsidP="00427C94">
            <w:pPr>
              <w:pStyle w:val="Company"/>
            </w:pPr>
            <w:sdt>
              <w:sdtPr>
                <w:id w:val="1620575546"/>
                <w:placeholder>
                  <w:docPart w:val="0E4D07B7B5FEA94CA3090F89B9CF4C52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t>First Up Consultants</w:t>
                </w:r>
              </w:sdtContent>
            </w:sdt>
            <w:r w:rsidR="008A2618">
              <w:t xml:space="preserve"> </w:t>
            </w:r>
          </w:p>
          <w:p w14:paraId="48E9BE59" w14:textId="77777777" w:rsidR="008A2618" w:rsidRDefault="00A268F1" w:rsidP="00427C94">
            <w:pPr>
              <w:pStyle w:val="DateRange"/>
            </w:pPr>
            <w:r w:rsidRPr="00A268F1">
              <w:t>20XX - Current</w:t>
            </w:r>
          </w:p>
        </w:tc>
        <w:tc>
          <w:tcPr>
            <w:tcW w:w="165" w:type="pct"/>
            <w:vAlign w:val="center"/>
          </w:tcPr>
          <w:p w14:paraId="4A382B62" w14:textId="77777777" w:rsidR="008A2618" w:rsidRPr="00F97F12" w:rsidRDefault="008A2618" w:rsidP="00427C94">
            <w:pPr>
              <w:pStyle w:val="DateRange"/>
            </w:pP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51A47" w14:textId="77777777" w:rsidR="008A2618" w:rsidRDefault="00000000" w:rsidP="00427C94">
            <w:pPr>
              <w:pStyle w:val="Company"/>
            </w:pPr>
            <w:sdt>
              <w:sdtPr>
                <w:id w:val="410580782"/>
                <w:placeholder>
                  <w:docPart w:val="CE804540914EA34CB70A32A7B73AB839"/>
                </w:placeholder>
                <w:temporary/>
                <w:showingPlcHdr/>
                <w15:appearance w15:val="hidden"/>
              </w:sdtPr>
              <w:sdtContent>
                <w:r w:rsidR="008A2618" w:rsidRPr="00AD181F">
                  <w:t>Nod Publishing</w:t>
                </w:r>
              </w:sdtContent>
            </w:sdt>
            <w:r w:rsidR="008A2618">
              <w:t xml:space="preserve"> </w:t>
            </w:r>
          </w:p>
          <w:p w14:paraId="5B2E012A" w14:textId="77777777" w:rsidR="008A2618" w:rsidRPr="00F97F12" w:rsidRDefault="00A268F1" w:rsidP="00427C94">
            <w:pPr>
              <w:pStyle w:val="DateRange"/>
            </w:pPr>
            <w:r w:rsidRPr="00A268F1">
              <w:t>20</w:t>
            </w:r>
            <w:r>
              <w:t>XX</w:t>
            </w:r>
            <w:r w:rsidRPr="00A268F1">
              <w:t xml:space="preserve"> </w:t>
            </w:r>
            <w:r>
              <w:t>–</w:t>
            </w:r>
            <w:r w:rsidRPr="00A268F1">
              <w:t xml:space="preserve"> 20</w:t>
            </w:r>
            <w:r>
              <w:t>XX</w:t>
            </w:r>
          </w:p>
        </w:tc>
        <w:tc>
          <w:tcPr>
            <w:tcW w:w="171" w:type="pct"/>
            <w:vAlign w:val="center"/>
          </w:tcPr>
          <w:p w14:paraId="0EEF8D44" w14:textId="77777777" w:rsidR="008A2618" w:rsidRPr="00F97F12" w:rsidRDefault="008A2618" w:rsidP="00427C94">
            <w:pPr>
              <w:pStyle w:val="DateRange"/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B177D" w14:textId="77777777" w:rsidR="008A2618" w:rsidRDefault="00000000" w:rsidP="00427C94">
            <w:pPr>
              <w:pStyle w:val="Company"/>
            </w:pPr>
            <w:sdt>
              <w:sdtPr>
                <w:id w:val="-1038730433"/>
                <w:placeholder>
                  <w:docPart w:val="216EAE871FBC8E43AD7EB582720F9D0D"/>
                </w:placeholder>
                <w:temporary/>
                <w:showingPlcHdr/>
                <w15:appearance w15:val="hidden"/>
              </w:sdtPr>
              <w:sdtContent>
                <w:r w:rsidR="008A2618" w:rsidRPr="00C84C7D">
                  <w:t>Adatum Corporation</w:t>
                </w:r>
              </w:sdtContent>
            </w:sdt>
            <w:r w:rsidR="008A2618">
              <w:t xml:space="preserve"> </w:t>
            </w:r>
          </w:p>
          <w:p w14:paraId="1F90C937" w14:textId="77777777" w:rsidR="008A2618" w:rsidRPr="00F97F12" w:rsidRDefault="00A268F1" w:rsidP="00427C94">
            <w:pPr>
              <w:pStyle w:val="DateRange"/>
            </w:pPr>
            <w:r w:rsidRPr="00A268F1">
              <w:t>20XX – 20XX</w:t>
            </w:r>
          </w:p>
        </w:tc>
        <w:tc>
          <w:tcPr>
            <w:tcW w:w="172" w:type="pct"/>
            <w:vAlign w:val="center"/>
          </w:tcPr>
          <w:p w14:paraId="1083FC4E" w14:textId="77777777" w:rsidR="008A2618" w:rsidRPr="00F97F12" w:rsidRDefault="008A2618" w:rsidP="00427C94">
            <w:pPr>
              <w:pStyle w:val="DateRange"/>
            </w:pPr>
          </w:p>
        </w:tc>
      </w:tr>
      <w:tr w:rsidR="008A2618" w14:paraId="58336E06" w14:textId="77777777" w:rsidTr="00427C94">
        <w:trPr>
          <w:trHeight w:val="3168"/>
        </w:trPr>
        <w:tc>
          <w:tcPr>
            <w:tcW w:w="1660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7E24B335" w14:textId="77777777" w:rsidR="008A2618" w:rsidRPr="00F97F12" w:rsidRDefault="00000000" w:rsidP="00F25365">
            <w:sdt>
              <w:sdtPr>
                <w:id w:val="508261242"/>
                <w:placeholder>
                  <w:docPart w:val="6DF22FF2FFD44E4AB9EFE31B86D88D2D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  <w:r w:rsidR="003E337C" w:rsidRPr="003E337C">
              <w:t xml:space="preserve"> </w:t>
            </w:r>
          </w:p>
        </w:tc>
        <w:tc>
          <w:tcPr>
            <w:tcW w:w="1671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60FBE3B3" w14:textId="77777777" w:rsidR="008A2618" w:rsidRPr="00F97F12" w:rsidRDefault="00000000" w:rsidP="00F25365">
            <w:sdt>
              <w:sdtPr>
                <w:id w:val="-1174177098"/>
                <w:placeholder>
                  <w:docPart w:val="8634E6EB50AD8C4A9493706213CDF05E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Here again, take any opportunity to use words you find in the job description. Be brief.</w:t>
                </w:r>
              </w:sdtContent>
            </w:sdt>
            <w:r w:rsidR="003E337C" w:rsidRPr="003E337C">
              <w:t xml:space="preserve"> </w:t>
            </w:r>
          </w:p>
        </w:tc>
        <w:tc>
          <w:tcPr>
            <w:tcW w:w="1669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3A5B3600" w14:textId="77777777" w:rsidR="008A2618" w:rsidRPr="00F97F12" w:rsidRDefault="00000000" w:rsidP="00F25365">
            <w:sdt>
              <w:sdtPr>
                <w:id w:val="2019121844"/>
                <w:placeholder>
                  <w:docPart w:val="A8B1B2AE4623C04CA55828283DEC4798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  <w:r w:rsidR="003E337C" w:rsidRPr="003E337C">
              <w:t xml:space="preserve"> </w:t>
            </w:r>
          </w:p>
        </w:tc>
      </w:tr>
      <w:tr w:rsidR="008A2618" w14:paraId="4FD18E4E" w14:textId="77777777" w:rsidTr="00427C94">
        <w:trPr>
          <w:trHeight w:val="380"/>
        </w:trPr>
        <w:tc>
          <w:tcPr>
            <w:tcW w:w="1495" w:type="pct"/>
            <w:vMerge w:val="restart"/>
          </w:tcPr>
          <w:p w14:paraId="4810B5B8" w14:textId="77777777" w:rsidR="008A2618" w:rsidRPr="007C178A" w:rsidRDefault="00000000" w:rsidP="00427C94">
            <w:pPr>
              <w:pStyle w:val="Heading1"/>
            </w:pPr>
            <w:sdt>
              <w:sdtPr>
                <w:id w:val="-1597325200"/>
                <w:placeholder>
                  <w:docPart w:val="2AF0EBF5BDBC1740AC38A888C8F3E945"/>
                </w:placeholder>
                <w:temporary/>
                <w:showingPlcHdr/>
                <w15:appearance w15:val="hidden"/>
              </w:sdtPr>
              <w:sdtContent>
                <w:r w:rsidR="008A2618" w:rsidRPr="007C178A">
                  <w:rPr>
                    <w:rStyle w:val="PlaceholderText"/>
                    <w:color w:val="231F20"/>
                  </w:rPr>
                  <w:t xml:space="preserve">Bachelor of Arts in </w:t>
                </w:r>
                <w:r w:rsidR="008A2618">
                  <w:rPr>
                    <w:rStyle w:val="PlaceholderText"/>
                    <w:color w:val="231F20"/>
                  </w:rPr>
                  <w:t xml:space="preserve">Art &amp; Design </w:t>
                </w:r>
              </w:sdtContent>
            </w:sdt>
            <w:r w:rsidR="008A2618">
              <w:t xml:space="preserve"> </w:t>
            </w:r>
          </w:p>
        </w:tc>
        <w:tc>
          <w:tcPr>
            <w:tcW w:w="165" w:type="pct"/>
            <w:vMerge w:val="restart"/>
          </w:tcPr>
          <w:p w14:paraId="44183001" w14:textId="77777777" w:rsidR="008A2618" w:rsidRPr="007C178A" w:rsidRDefault="008A2618" w:rsidP="00427C94">
            <w:pPr>
              <w:pStyle w:val="Heading1"/>
            </w:pPr>
          </w:p>
        </w:tc>
        <w:tc>
          <w:tcPr>
            <w:tcW w:w="1671" w:type="pct"/>
            <w:gridSpan w:val="2"/>
            <w:vAlign w:val="bottom"/>
          </w:tcPr>
          <w:p w14:paraId="6EF6803C" w14:textId="77777777" w:rsidR="008A2618" w:rsidRPr="00F97F12" w:rsidRDefault="00000000" w:rsidP="00427C94">
            <w:pPr>
              <w:pStyle w:val="SkillName"/>
            </w:pPr>
            <w:sdt>
              <w:sdtPr>
                <w:id w:val="-571510071"/>
                <w:placeholder>
                  <w:docPart w:val="FBD72AF6AE3E94428D5A793DFE174766"/>
                </w:placeholder>
                <w:temporary/>
                <w:showingPlcHdr/>
                <w15:appearance w15:val="hidden"/>
              </w:sdtPr>
              <w:sdtContent>
                <w:r w:rsidR="008A2618" w:rsidRPr="00A336B9">
                  <w:rPr>
                    <w:rStyle w:val="PlaceholderText"/>
                    <w:color w:val="auto"/>
                  </w:rPr>
                  <w:t>Creativity</w:t>
                </w:r>
              </w:sdtContent>
            </w:sdt>
            <w:r w:rsidR="008A2618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01A270E4" w14:textId="77777777" w:rsidR="008A2618" w:rsidRPr="00F97F12" w:rsidRDefault="00000000" w:rsidP="00427C94">
            <w:pPr>
              <w:pStyle w:val="SkillRating"/>
            </w:pPr>
            <w:sdt>
              <w:sdtPr>
                <w:id w:val="-736636201"/>
                <w:placeholder>
                  <w:docPart w:val="E9F0B6BD0648544399AB27363B276AE8"/>
                </w:placeholder>
                <w:temporary/>
                <w:showingPlcHdr/>
                <w15:appearance w15:val="hidden"/>
              </w:sdtPr>
              <w:sdtContent>
                <w:r w:rsidR="008A2618" w:rsidRPr="00A336B9">
                  <w:rPr>
                    <w:rStyle w:val="PlaceholderText"/>
                    <w:color w:val="auto"/>
                  </w:rPr>
                  <w:t>9/10</w:t>
                </w:r>
              </w:sdtContent>
            </w:sdt>
            <w:r w:rsidR="008A2618">
              <w:t xml:space="preserve"> </w:t>
            </w:r>
          </w:p>
        </w:tc>
      </w:tr>
      <w:tr w:rsidR="008A2618" w14:paraId="7B28E87D" w14:textId="77777777" w:rsidTr="00427C94">
        <w:trPr>
          <w:trHeight w:val="38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14:paraId="354D1803" w14:textId="77777777" w:rsidR="008A2618" w:rsidRPr="007C178A" w:rsidRDefault="008A2618" w:rsidP="00427C94">
            <w:pPr>
              <w:pStyle w:val="Heading1"/>
            </w:pPr>
          </w:p>
        </w:tc>
        <w:tc>
          <w:tcPr>
            <w:tcW w:w="165" w:type="pct"/>
            <w:vMerge/>
          </w:tcPr>
          <w:p w14:paraId="699EE994" w14:textId="77777777" w:rsidR="008A2618" w:rsidRPr="007C178A" w:rsidRDefault="008A2618" w:rsidP="00427C94">
            <w:pPr>
              <w:pStyle w:val="Heading1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80"/>
              <w:gridCol w:w="617"/>
            </w:tblGrid>
            <w:tr w:rsidR="008A2618" w14:paraId="267DEA3E" w14:textId="77777777" w:rsidTr="00427C94">
              <w:tc>
                <w:tcPr>
                  <w:tcW w:w="4580" w:type="dxa"/>
                  <w:shd w:val="clear" w:color="auto" w:fill="000000" w:themeFill="text1"/>
                </w:tcPr>
                <w:p w14:paraId="1073BF57" w14:textId="77777777" w:rsidR="008A2618" w:rsidRDefault="008A2618" w:rsidP="00427C94">
                  <w:pPr>
                    <w:spacing w:after="0"/>
                  </w:pPr>
                </w:p>
              </w:tc>
              <w:tc>
                <w:tcPr>
                  <w:tcW w:w="617" w:type="dxa"/>
                  <w:shd w:val="clear" w:color="auto" w:fill="FFFFFF" w:themeFill="background1"/>
                </w:tcPr>
                <w:p w14:paraId="438027A6" w14:textId="77777777" w:rsidR="008A2618" w:rsidRDefault="008A2618" w:rsidP="00427C94">
                  <w:pPr>
                    <w:spacing w:after="0"/>
                  </w:pPr>
                </w:p>
              </w:tc>
            </w:tr>
          </w:tbl>
          <w:p w14:paraId="47900552" w14:textId="77777777" w:rsidR="008A2618" w:rsidRPr="00F97F12" w:rsidRDefault="008A2618" w:rsidP="00427C94"/>
        </w:tc>
      </w:tr>
      <w:tr w:rsidR="008A2618" w14:paraId="7D657338" w14:textId="77777777" w:rsidTr="00427C94">
        <w:trPr>
          <w:trHeight w:val="374"/>
        </w:trPr>
        <w:tc>
          <w:tcPr>
            <w:tcW w:w="1660" w:type="pct"/>
            <w:gridSpan w:val="2"/>
            <w:vMerge w:val="restart"/>
          </w:tcPr>
          <w:p w14:paraId="6B6BEB1C" w14:textId="77777777" w:rsidR="00A268F1" w:rsidRDefault="00A268F1" w:rsidP="00A268F1">
            <w:pPr>
              <w:spacing w:after="0" w:line="240" w:lineRule="auto"/>
            </w:pPr>
          </w:p>
          <w:p w14:paraId="26277A00" w14:textId="77777777" w:rsidR="00A268F1" w:rsidRDefault="00A268F1" w:rsidP="00A268F1">
            <w:pPr>
              <w:spacing w:after="0" w:line="240" w:lineRule="auto"/>
            </w:pPr>
            <w:r>
              <w:t xml:space="preserve">Jasper University </w:t>
            </w:r>
          </w:p>
          <w:p w14:paraId="538009F8" w14:textId="77777777" w:rsidR="008A2618" w:rsidRPr="007C178A" w:rsidRDefault="00A268F1" w:rsidP="00A268F1">
            <w:pPr>
              <w:pStyle w:val="DateRange"/>
            </w:pPr>
            <w:r>
              <w:t>20XX – 20XX</w:t>
            </w:r>
          </w:p>
        </w:tc>
        <w:tc>
          <w:tcPr>
            <w:tcW w:w="1671" w:type="pct"/>
            <w:gridSpan w:val="2"/>
            <w:vAlign w:val="bottom"/>
          </w:tcPr>
          <w:p w14:paraId="720B633B" w14:textId="77777777" w:rsidR="008A2618" w:rsidRPr="00F97F12" w:rsidRDefault="00000000" w:rsidP="00427C94">
            <w:pPr>
              <w:pStyle w:val="SkillName"/>
            </w:pPr>
            <w:sdt>
              <w:sdtPr>
                <w:id w:val="1294949635"/>
                <w:placeholder>
                  <w:docPart w:val="5810AE1FD0FC5647BF3361060FFF3E15"/>
                </w:placeholder>
                <w:temporary/>
                <w:showingPlcHdr/>
                <w15:appearance w15:val="hidden"/>
              </w:sdtPr>
              <w:sdtContent>
                <w:r w:rsidR="008A2618" w:rsidRPr="00A336B9">
                  <w:rPr>
                    <w:rStyle w:val="PlaceholderText"/>
                    <w:color w:val="auto"/>
                  </w:rPr>
                  <w:t>Leadership</w:t>
                </w:r>
              </w:sdtContent>
            </w:sdt>
            <w:r w:rsidR="008A2618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39EABD1A" w14:textId="77777777" w:rsidR="008A2618" w:rsidRPr="00F97F12" w:rsidRDefault="00000000" w:rsidP="00427C94">
            <w:pPr>
              <w:pStyle w:val="SkillRating"/>
            </w:pPr>
            <w:sdt>
              <w:sdtPr>
                <w:id w:val="-2105406821"/>
                <w:placeholder>
                  <w:docPart w:val="BACF0E1F47F6604E8C78BE8FF6975867"/>
                </w:placeholder>
                <w:temporary/>
                <w:showingPlcHdr/>
                <w15:appearance w15:val="hidden"/>
              </w:sdtPr>
              <w:sdtContent>
                <w:r w:rsidR="008A2618">
                  <w:rPr>
                    <w:rStyle w:val="PlaceholderText"/>
                    <w:color w:val="auto"/>
                  </w:rPr>
                  <w:t>7</w:t>
                </w:r>
                <w:r w:rsidR="008A2618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8A2618">
              <w:t xml:space="preserve"> </w:t>
            </w:r>
          </w:p>
        </w:tc>
      </w:tr>
      <w:tr w:rsidR="008A2618" w14:paraId="5B381DED" w14:textId="77777777" w:rsidTr="00427C94">
        <w:trPr>
          <w:trHeight w:val="373"/>
        </w:trPr>
        <w:tc>
          <w:tcPr>
            <w:tcW w:w="1660" w:type="pct"/>
            <w:gridSpan w:val="2"/>
            <w:vMerge/>
          </w:tcPr>
          <w:p w14:paraId="38023750" w14:textId="77777777" w:rsidR="008A2618" w:rsidRPr="007C178A" w:rsidRDefault="008A2618" w:rsidP="00427C94">
            <w:pPr>
              <w:pStyle w:val="Company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3950"/>
              <w:gridCol w:w="1247"/>
            </w:tblGrid>
            <w:tr w:rsidR="008A2618" w14:paraId="1A6EA52C" w14:textId="77777777" w:rsidTr="00427C94">
              <w:tc>
                <w:tcPr>
                  <w:tcW w:w="3950" w:type="dxa"/>
                  <w:shd w:val="clear" w:color="auto" w:fill="000000" w:themeFill="text1"/>
                </w:tcPr>
                <w:p w14:paraId="4810B73A" w14:textId="77777777" w:rsidR="008A2618" w:rsidRDefault="008A2618" w:rsidP="00427C94">
                  <w:pPr>
                    <w:spacing w:after="0"/>
                  </w:pP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44520AA1" w14:textId="77777777" w:rsidR="008A2618" w:rsidRDefault="008A2618" w:rsidP="00427C94">
                  <w:pPr>
                    <w:spacing w:after="0"/>
                  </w:pPr>
                </w:p>
              </w:tc>
            </w:tr>
          </w:tbl>
          <w:p w14:paraId="21C344EE" w14:textId="77777777" w:rsidR="008A2618" w:rsidRPr="00F97F12" w:rsidRDefault="008A2618" w:rsidP="00427C94"/>
        </w:tc>
      </w:tr>
      <w:tr w:rsidR="008A2618" w14:paraId="02D91EAE" w14:textId="77777777" w:rsidTr="00427C94">
        <w:trPr>
          <w:trHeight w:val="303"/>
        </w:trPr>
        <w:tc>
          <w:tcPr>
            <w:tcW w:w="1660" w:type="pct"/>
            <w:gridSpan w:val="2"/>
            <w:vMerge w:val="restart"/>
          </w:tcPr>
          <w:p w14:paraId="12E0E12C" w14:textId="77777777" w:rsidR="008A2618" w:rsidRPr="005E48B3" w:rsidRDefault="008A2618" w:rsidP="00427C94">
            <w:r>
              <w:t xml:space="preserve"> </w:t>
            </w:r>
          </w:p>
        </w:tc>
        <w:tc>
          <w:tcPr>
            <w:tcW w:w="1671" w:type="pct"/>
            <w:gridSpan w:val="2"/>
            <w:vAlign w:val="bottom"/>
          </w:tcPr>
          <w:p w14:paraId="582B00D1" w14:textId="77777777" w:rsidR="008A2618" w:rsidRPr="00F97F12" w:rsidRDefault="00000000" w:rsidP="00427C94">
            <w:pPr>
              <w:pStyle w:val="SkillName"/>
            </w:pPr>
            <w:sdt>
              <w:sdtPr>
                <w:rPr>
                  <w:color w:val="808080"/>
                </w:rPr>
                <w:id w:val="525149114"/>
                <w:placeholder>
                  <w:docPart w:val="6E72BB24217FE14B940344129947563E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="008A2618" w:rsidRPr="00A336B9">
                  <w:rPr>
                    <w:rStyle w:val="PlaceholderText"/>
                    <w:color w:val="auto"/>
                  </w:rPr>
                  <w:t>Problem Solving</w:t>
                </w:r>
              </w:sdtContent>
            </w:sdt>
            <w:r w:rsidR="008A2618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04CB35BC" w14:textId="77777777" w:rsidR="008A2618" w:rsidRPr="00F97F12" w:rsidRDefault="00000000" w:rsidP="00427C94">
            <w:pPr>
              <w:pStyle w:val="SkillRating"/>
            </w:pPr>
            <w:sdt>
              <w:sdtPr>
                <w:id w:val="-557323656"/>
                <w:placeholder>
                  <w:docPart w:val="C5428F4A52317B4C8CD7BAFAD02FF693"/>
                </w:placeholder>
                <w:temporary/>
                <w:showingPlcHdr/>
                <w15:appearance w15:val="hidden"/>
              </w:sdtPr>
              <w:sdtContent>
                <w:r w:rsidR="008A2618">
                  <w:t>10</w:t>
                </w:r>
                <w:r w:rsidR="008A2618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8A2618">
              <w:t xml:space="preserve"> </w:t>
            </w:r>
          </w:p>
        </w:tc>
      </w:tr>
      <w:tr w:rsidR="008A2618" w14:paraId="2AC54582" w14:textId="77777777" w:rsidTr="001A1B99">
        <w:trPr>
          <w:trHeight w:val="374"/>
        </w:trPr>
        <w:tc>
          <w:tcPr>
            <w:tcW w:w="1660" w:type="pct"/>
            <w:gridSpan w:val="2"/>
            <w:vMerge/>
          </w:tcPr>
          <w:p w14:paraId="5E7AA139" w14:textId="77777777" w:rsidR="008A2618" w:rsidRPr="007C178A" w:rsidRDefault="008A2618" w:rsidP="00427C94">
            <w:pPr>
              <w:pStyle w:val="Heading1"/>
              <w:rPr>
                <w:rStyle w:val="PlaceholderText"/>
                <w:color w:val="231F20"/>
              </w:rPr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77"/>
              <w:gridCol w:w="620"/>
            </w:tblGrid>
            <w:tr w:rsidR="001A1B99" w14:paraId="2562A450" w14:textId="77777777" w:rsidTr="00AA01E1">
              <w:trPr>
                <w:trHeight w:val="288"/>
              </w:trPr>
              <w:tc>
                <w:tcPr>
                  <w:tcW w:w="4577" w:type="dxa"/>
                  <w:shd w:val="clear" w:color="auto" w:fill="000000" w:themeFill="text1"/>
                </w:tcPr>
                <w:p w14:paraId="2187E167" w14:textId="77777777" w:rsidR="001A1B99" w:rsidRDefault="001A1B99" w:rsidP="001A1B99">
                  <w:pPr>
                    <w:spacing w:after="0"/>
                  </w:pPr>
                </w:p>
              </w:tc>
              <w:tc>
                <w:tcPr>
                  <w:tcW w:w="620" w:type="dxa"/>
                  <w:shd w:val="clear" w:color="auto" w:fill="000000" w:themeFill="text1"/>
                </w:tcPr>
                <w:p w14:paraId="74DEE0CA" w14:textId="77777777" w:rsidR="001A1B99" w:rsidRDefault="001A1B99" w:rsidP="001A1B99">
                  <w:pPr>
                    <w:spacing w:after="0"/>
                  </w:pPr>
                </w:p>
              </w:tc>
            </w:tr>
          </w:tbl>
          <w:p w14:paraId="54465F5D" w14:textId="77777777" w:rsidR="008A2618" w:rsidRPr="00F97F12" w:rsidRDefault="008A2618" w:rsidP="001A1B99">
            <w:pPr>
              <w:spacing w:after="0"/>
            </w:pPr>
          </w:p>
        </w:tc>
      </w:tr>
    </w:tbl>
    <w:p w14:paraId="6D085415" w14:textId="77777777" w:rsidR="00340C75" w:rsidRPr="00F5689F" w:rsidRDefault="00340C75" w:rsidP="00F5689F"/>
    <w:sectPr w:rsidR="00340C75" w:rsidRPr="00F5689F" w:rsidSect="008450E9">
      <w:pgSz w:w="12240" w:h="15840"/>
      <w:pgMar w:top="1080" w:right="734" w:bottom="288" w:left="33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5B1B" w14:textId="77777777" w:rsidR="006E5B4E" w:rsidRDefault="006E5B4E" w:rsidP="00430CE1">
      <w:pPr>
        <w:spacing w:after="0"/>
      </w:pPr>
      <w:r>
        <w:separator/>
      </w:r>
    </w:p>
  </w:endnote>
  <w:endnote w:type="continuationSeparator" w:id="0">
    <w:p w14:paraId="408557FD" w14:textId="77777777" w:rsidR="006E5B4E" w:rsidRDefault="006E5B4E" w:rsidP="00430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A5A8" w14:textId="77777777" w:rsidR="006E5B4E" w:rsidRDefault="006E5B4E" w:rsidP="00430CE1">
      <w:pPr>
        <w:spacing w:after="0"/>
      </w:pPr>
      <w:r>
        <w:separator/>
      </w:r>
    </w:p>
  </w:footnote>
  <w:footnote w:type="continuationSeparator" w:id="0">
    <w:p w14:paraId="7AA33F11" w14:textId="77777777" w:rsidR="006E5B4E" w:rsidRDefault="006E5B4E" w:rsidP="00430C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C652FBE"/>
    <w:multiLevelType w:val="hybridMultilevel"/>
    <w:tmpl w:val="B4BC3380"/>
    <w:lvl w:ilvl="0" w:tplc="3CE23742">
      <w:start w:val="1"/>
      <w:numFmt w:val="bullet"/>
      <w:pStyle w:val="SkillsBullets"/>
      <w:lvlText w:val=""/>
      <w:lvlJc w:val="left"/>
      <w:pPr>
        <w:ind w:left="1080" w:hanging="360"/>
      </w:pPr>
      <w:rPr>
        <w:rFonts w:ascii="Wingdings" w:hAnsi="Wingdings" w:hint="default"/>
        <w:color w:val="F9D448" w:themeColor="accent6"/>
        <w:sz w:val="18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58570721">
    <w:abstractNumId w:val="2"/>
  </w:num>
  <w:num w:numId="2" w16cid:durableId="90128550">
    <w:abstractNumId w:val="5"/>
  </w:num>
  <w:num w:numId="3" w16cid:durableId="1317497048">
    <w:abstractNumId w:val="4"/>
  </w:num>
  <w:num w:numId="4" w16cid:durableId="1415781277">
    <w:abstractNumId w:val="0"/>
  </w:num>
  <w:num w:numId="5" w16cid:durableId="528758819">
    <w:abstractNumId w:val="1"/>
  </w:num>
  <w:num w:numId="6" w16cid:durableId="585381003">
    <w:abstractNumId w:val="6"/>
  </w:num>
  <w:num w:numId="7" w16cid:durableId="791553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A6"/>
    <w:rsid w:val="00003AA6"/>
    <w:rsid w:val="00091942"/>
    <w:rsid w:val="000A7C2D"/>
    <w:rsid w:val="001A1B99"/>
    <w:rsid w:val="002C2CCF"/>
    <w:rsid w:val="002D63A0"/>
    <w:rsid w:val="00340C75"/>
    <w:rsid w:val="00392809"/>
    <w:rsid w:val="003D29D5"/>
    <w:rsid w:val="003E337C"/>
    <w:rsid w:val="003E6D64"/>
    <w:rsid w:val="00430CE1"/>
    <w:rsid w:val="00473895"/>
    <w:rsid w:val="00551545"/>
    <w:rsid w:val="00571D14"/>
    <w:rsid w:val="005D49CA"/>
    <w:rsid w:val="005D6893"/>
    <w:rsid w:val="005E48B3"/>
    <w:rsid w:val="006C505C"/>
    <w:rsid w:val="006E5B4E"/>
    <w:rsid w:val="006F21FD"/>
    <w:rsid w:val="007466F4"/>
    <w:rsid w:val="0076568E"/>
    <w:rsid w:val="007C178A"/>
    <w:rsid w:val="007D6EB0"/>
    <w:rsid w:val="007E1988"/>
    <w:rsid w:val="008450E9"/>
    <w:rsid w:val="00851431"/>
    <w:rsid w:val="008539E9"/>
    <w:rsid w:val="0086291E"/>
    <w:rsid w:val="008739BA"/>
    <w:rsid w:val="008A2618"/>
    <w:rsid w:val="0094656D"/>
    <w:rsid w:val="00A268F1"/>
    <w:rsid w:val="00A336B9"/>
    <w:rsid w:val="00A635D5"/>
    <w:rsid w:val="00A82D03"/>
    <w:rsid w:val="00AA01E1"/>
    <w:rsid w:val="00AD181F"/>
    <w:rsid w:val="00B80EE9"/>
    <w:rsid w:val="00B84B58"/>
    <w:rsid w:val="00BA27F2"/>
    <w:rsid w:val="00C14A12"/>
    <w:rsid w:val="00C57D71"/>
    <w:rsid w:val="00C8183F"/>
    <w:rsid w:val="00C83E97"/>
    <w:rsid w:val="00C84C7D"/>
    <w:rsid w:val="00D7251A"/>
    <w:rsid w:val="00DD27A0"/>
    <w:rsid w:val="00E6525B"/>
    <w:rsid w:val="00ED6E70"/>
    <w:rsid w:val="00EF10F2"/>
    <w:rsid w:val="00F10BFE"/>
    <w:rsid w:val="00F1408F"/>
    <w:rsid w:val="00F25365"/>
    <w:rsid w:val="00F41ACF"/>
    <w:rsid w:val="00F5689F"/>
    <w:rsid w:val="00F7064C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D6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7D"/>
    <w:pPr>
      <w:spacing w:after="200"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78A"/>
    <w:pPr>
      <w:spacing w:before="27" w:after="120"/>
      <w:outlineLvl w:val="0"/>
    </w:pPr>
    <w:rPr>
      <w:rFonts w:asciiTheme="majorHAnsi" w:hAnsiTheme="majorHAnsi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7C178A"/>
    <w:rPr>
      <w:rFonts w:asciiTheme="majorHAnsi" w:eastAsia="Arial" w:hAnsiTheme="majorHAnsi" w:cs="Arial"/>
      <w:b/>
      <w:color w:val="231F20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ddress">
    <w:name w:val="Address"/>
    <w:basedOn w:val="Normal"/>
    <w:qFormat/>
    <w:rsid w:val="008A2618"/>
    <w:pPr>
      <w:spacing w:after="0"/>
    </w:pPr>
  </w:style>
  <w:style w:type="paragraph" w:customStyle="1" w:styleId="SkillsBullets">
    <w:name w:val="Skills Bullets"/>
    <w:basedOn w:val="BulletsSkills"/>
    <w:semiHidden/>
    <w:qFormat/>
    <w:rsid w:val="008450E9"/>
    <w:pPr>
      <w:numPr>
        <w:numId w:val="7"/>
      </w:numPr>
      <w:spacing w:after="300"/>
      <w:contextualSpacing/>
    </w:pPr>
    <w:rPr>
      <w:sz w:val="24"/>
    </w:rPr>
  </w:style>
  <w:style w:type="paragraph" w:customStyle="1" w:styleId="BulletsSkills">
    <w:name w:val="Bullets Skills"/>
    <w:basedOn w:val="Address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84C7D"/>
    <w:pPr>
      <w:spacing w:after="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C84C7D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semiHidden/>
    <w:qFormat/>
    <w:rsid w:val="00A82D03"/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336B9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430C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6B9"/>
    <w:rPr>
      <w:rFonts w:eastAsia="Arial" w:cs="Arial"/>
      <w:color w:val="231F2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430C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6B9"/>
    <w:rPr>
      <w:rFonts w:eastAsia="Arial" w:cs="Arial"/>
      <w:color w:val="231F20"/>
      <w:sz w:val="18"/>
      <w:szCs w:val="16"/>
      <w:lang w:bidi="en-US"/>
    </w:rPr>
  </w:style>
  <w:style w:type="paragraph" w:customStyle="1" w:styleId="Objective">
    <w:name w:val="Objective"/>
    <w:basedOn w:val="Normal"/>
    <w:qFormat/>
    <w:rsid w:val="00C84C7D"/>
    <w:rPr>
      <w:sz w:val="22"/>
    </w:rPr>
  </w:style>
  <w:style w:type="paragraph" w:customStyle="1" w:styleId="Company">
    <w:name w:val="Company"/>
    <w:basedOn w:val="Normal"/>
    <w:qFormat/>
    <w:rsid w:val="008A2618"/>
    <w:pPr>
      <w:spacing w:before="120" w:after="0"/>
    </w:pPr>
  </w:style>
  <w:style w:type="paragraph" w:customStyle="1" w:styleId="DateRange">
    <w:name w:val="Date Range"/>
    <w:basedOn w:val="Normal"/>
    <w:qFormat/>
    <w:rsid w:val="008A2618"/>
    <w:pPr>
      <w:spacing w:after="120"/>
    </w:pPr>
  </w:style>
  <w:style w:type="paragraph" w:customStyle="1" w:styleId="SkillName">
    <w:name w:val="Skill Name"/>
    <w:basedOn w:val="Normal"/>
    <w:qFormat/>
    <w:rsid w:val="00A336B9"/>
    <w:pPr>
      <w:spacing w:after="0"/>
    </w:pPr>
    <w:rPr>
      <w:color w:val="auto"/>
    </w:rPr>
  </w:style>
  <w:style w:type="paragraph" w:customStyle="1" w:styleId="SkillRating">
    <w:name w:val="Skill Rating"/>
    <w:basedOn w:val="Normal"/>
    <w:qFormat/>
    <w:rsid w:val="00A336B9"/>
    <w:pPr>
      <w:spacing w:after="0"/>
      <w:jc w:val="righ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1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1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8023031C-E122-864F-B38B-E5CDA5B2FCCC%7dtf677491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423BA388E1864D8FC2AC9B662C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F5A9-615C-8C4D-A90C-0E5D72208E3C}"/>
      </w:docPartPr>
      <w:docPartBody>
        <w:p w:rsidR="00000000" w:rsidRDefault="00000000">
          <w:pPr>
            <w:pStyle w:val="AA423BA388E1864D8FC2AC9B662C83E6"/>
          </w:pPr>
          <w:r w:rsidRPr="00F5689F">
            <w:t>4567 Main Street</w:t>
          </w:r>
        </w:p>
      </w:docPartBody>
    </w:docPart>
    <w:docPart>
      <w:docPartPr>
        <w:name w:val="79F9F63DE120134A965A36D8360E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3FE2-E034-C544-B2CA-119ADE17EE7C}"/>
      </w:docPartPr>
      <w:docPartBody>
        <w:p w:rsidR="00000000" w:rsidRDefault="00000000">
          <w:pPr>
            <w:pStyle w:val="79F9F63DE120134A965A36D8360EF71E"/>
          </w:pPr>
          <w:r w:rsidRPr="00F5689F">
            <w:t>City, State 98052</w:t>
          </w:r>
        </w:p>
      </w:docPartBody>
    </w:docPart>
    <w:docPart>
      <w:docPartPr>
        <w:name w:val="E433F3944F5DD942BA0B2463A300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4499-94B6-4C46-AD2F-8E6453C3162F}"/>
      </w:docPartPr>
      <w:docPartBody>
        <w:p w:rsidR="00000000" w:rsidRDefault="00000000">
          <w:pPr>
            <w:pStyle w:val="E433F3944F5DD942BA0B2463A300621A"/>
          </w:pPr>
          <w:r w:rsidRPr="00F5689F">
            <w:t>(718) 555–0100</w:t>
          </w:r>
        </w:p>
      </w:docPartBody>
    </w:docPart>
    <w:docPart>
      <w:docPartPr>
        <w:name w:val="1FF65D7F8FAEF042BF37214282B8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3014-259D-9041-8B84-D7C800144E87}"/>
      </w:docPartPr>
      <w:docPartBody>
        <w:p w:rsidR="00000000" w:rsidRDefault="00000000">
          <w:pPr>
            <w:pStyle w:val="1FF65D7F8FAEF042BF37214282B89205"/>
          </w:pPr>
          <w:r>
            <w:t>Taylor</w:t>
          </w:r>
          <w:r>
            <w:br/>
            <w:t>Phillips</w:t>
          </w:r>
        </w:p>
      </w:docPartBody>
    </w:docPart>
    <w:docPart>
      <w:docPartPr>
        <w:name w:val="13C287475897C2428B4B45BF9EC1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9E64-F947-7A4F-B401-A1BEC862DBAC}"/>
      </w:docPartPr>
      <w:docPartBody>
        <w:p w:rsidR="00000000" w:rsidRDefault="00000000">
          <w:pPr>
            <w:pStyle w:val="13C287475897C2428B4B45BF9EC1B840"/>
          </w:pPr>
          <w:r w:rsidRPr="00C14A12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D191173E5B266041BB274DE2116E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93E7-463A-D64B-ACD2-70F346C52E41}"/>
      </w:docPartPr>
      <w:docPartBody>
        <w:p w:rsidR="00000000" w:rsidRDefault="00000000">
          <w:pPr>
            <w:pStyle w:val="D191173E5B266041BB274DE2116E86F2"/>
          </w:pPr>
          <w:r w:rsidRPr="00C84C7D">
            <w:t>Design Director</w:t>
          </w:r>
        </w:p>
      </w:docPartBody>
    </w:docPart>
    <w:docPart>
      <w:docPartPr>
        <w:name w:val="1EC087A9602CE94482A9001CD72F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FEBC-C14F-124D-AE4E-4C0621E30DAD}"/>
      </w:docPartPr>
      <w:docPartBody>
        <w:p w:rsidR="00000000" w:rsidRDefault="00000000">
          <w:pPr>
            <w:pStyle w:val="1EC087A9602CE94482A9001CD72F283B"/>
          </w:pPr>
          <w:r w:rsidRPr="00C84C7D">
            <w:rPr>
              <w:rStyle w:val="PlaceholderText"/>
            </w:rPr>
            <w:t>Senior Designer</w:t>
          </w:r>
        </w:p>
      </w:docPartBody>
    </w:docPart>
    <w:docPart>
      <w:docPartPr>
        <w:name w:val="41E1E9452B4DE14DA13B6AF8F3B9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8149F-BB5D-8943-8BD1-A7E147637D80}"/>
      </w:docPartPr>
      <w:docPartBody>
        <w:p w:rsidR="00000000" w:rsidRDefault="00000000">
          <w:pPr>
            <w:pStyle w:val="41E1E9452B4DE14DA13B6AF8F3B9C20D"/>
          </w:pPr>
          <w:r w:rsidRPr="00C84C7D">
            <w:rPr>
              <w:rStyle w:val="PlaceholderText"/>
            </w:rPr>
            <w:t>Designer</w:t>
          </w:r>
        </w:p>
      </w:docPartBody>
    </w:docPart>
    <w:docPart>
      <w:docPartPr>
        <w:name w:val="07970312FFA5944EB2C265A15C99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F21B-728C-0B44-BF91-0374BEE97427}"/>
      </w:docPartPr>
      <w:docPartBody>
        <w:p w:rsidR="00000000" w:rsidRDefault="00000000">
          <w:pPr>
            <w:pStyle w:val="07970312FFA5944EB2C265A15C99AEB8"/>
          </w:pPr>
          <w:r w:rsidRPr="00C84C7D">
            <w:t>First Up Consultants</w:t>
          </w:r>
        </w:p>
      </w:docPartBody>
    </w:docPart>
    <w:docPart>
      <w:docPartPr>
        <w:name w:val="B7BD8C08D3674B4DBE0BE740BBDC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53AB-4FA0-3549-8461-3448C75C57C3}"/>
      </w:docPartPr>
      <w:docPartBody>
        <w:p w:rsidR="00000000" w:rsidRDefault="00000000">
          <w:pPr>
            <w:pStyle w:val="B7BD8C08D3674B4DBE0BE740BBDC19E0"/>
          </w:pPr>
          <w:r w:rsidRPr="00AD181F">
            <w:t>Nod Publishing</w:t>
          </w:r>
        </w:p>
      </w:docPartBody>
    </w:docPart>
    <w:docPart>
      <w:docPartPr>
        <w:name w:val="41461066CC357D45B4BF368B4E1D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A446-1FAD-4745-88B0-E16BD66F7652}"/>
      </w:docPartPr>
      <w:docPartBody>
        <w:p w:rsidR="00000000" w:rsidRDefault="00000000">
          <w:pPr>
            <w:pStyle w:val="41461066CC357D45B4BF368B4E1DDC61"/>
          </w:pPr>
          <w:r w:rsidRPr="00C84C7D">
            <w:t>Adatum Corporation</w:t>
          </w:r>
        </w:p>
      </w:docPartBody>
    </w:docPart>
    <w:docPart>
      <w:docPartPr>
        <w:name w:val="75FD1BA8B001EF49912EAB05B5AF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7485-5DBF-F346-A4FD-69D9D8471D52}"/>
      </w:docPartPr>
      <w:docPartBody>
        <w:p w:rsidR="00000000" w:rsidRDefault="00000000">
          <w:pPr>
            <w:pStyle w:val="75FD1BA8B001EF49912EAB05B5AF520D"/>
          </w:pPr>
          <w:r w:rsidRPr="003E337C">
            <w:t xml:space="preserve">Summarize your key responsibilities and </w:t>
          </w:r>
          <w:r w:rsidRPr="003E337C">
            <w:t>accomplishments. Where appropriate, use the language and words you find in the specific job description. Be concise, targeting 3-5 key areas.</w:t>
          </w:r>
        </w:p>
      </w:docPartBody>
    </w:docPart>
    <w:docPart>
      <w:docPartPr>
        <w:name w:val="C4B67829F5CE3046B8F5537AD178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CE21-E9C5-E340-BFD8-3A154708FC70}"/>
      </w:docPartPr>
      <w:docPartBody>
        <w:p w:rsidR="00000000" w:rsidRDefault="00000000">
          <w:pPr>
            <w:pStyle w:val="C4B67829F5CE3046B8F5537AD1786835"/>
          </w:pPr>
          <w:r w:rsidRPr="003E337C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C570D6B3B8BDB142B992FE520B2A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3008-8FB3-644C-B53C-53484036B6FF}"/>
      </w:docPartPr>
      <w:docPartBody>
        <w:p w:rsidR="00000000" w:rsidRDefault="00000000">
          <w:pPr>
            <w:pStyle w:val="C570D6B3B8BDB142B992FE520B2A6C23"/>
          </w:pPr>
          <w:r w:rsidRPr="003E337C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C71A2AE9ABE545449FBB3DF02266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94E3-5704-7546-B187-4E04A91C1119}"/>
      </w:docPartPr>
      <w:docPartBody>
        <w:p w:rsidR="00000000" w:rsidRDefault="00000000">
          <w:pPr>
            <w:pStyle w:val="C71A2AE9ABE545449FBB3DF022668A16"/>
          </w:pPr>
          <w:r w:rsidRPr="007C178A">
            <w:rPr>
              <w:rStyle w:val="PlaceholderText"/>
            </w:rPr>
            <w:t xml:space="preserve">Bachelor of Arts in </w:t>
          </w:r>
          <w:r>
            <w:rPr>
              <w:rStyle w:val="PlaceholderText"/>
            </w:rPr>
            <w:t xml:space="preserve">Art &amp; Design </w:t>
          </w:r>
        </w:p>
      </w:docPartBody>
    </w:docPart>
    <w:docPart>
      <w:docPartPr>
        <w:name w:val="993BFA7673A35946BC287F49EC7DB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585F-B206-334D-94C3-FA1D15720A41}"/>
      </w:docPartPr>
      <w:docPartBody>
        <w:p w:rsidR="00000000" w:rsidRDefault="00000000">
          <w:pPr>
            <w:pStyle w:val="993BFA7673A35946BC287F49EC7DB3F5"/>
          </w:pPr>
          <w:r w:rsidRPr="00A336B9">
            <w:rPr>
              <w:rStyle w:val="PlaceholderText"/>
            </w:rPr>
            <w:t>Creativity</w:t>
          </w:r>
        </w:p>
      </w:docPartBody>
    </w:docPart>
    <w:docPart>
      <w:docPartPr>
        <w:name w:val="2498B4BE186F014BAF83B3F4A73E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4CA4-DC80-E649-BC5D-CC38B3171FCD}"/>
      </w:docPartPr>
      <w:docPartBody>
        <w:p w:rsidR="00000000" w:rsidRDefault="00000000">
          <w:pPr>
            <w:pStyle w:val="2498B4BE186F014BAF83B3F4A73E47B3"/>
          </w:pPr>
          <w:r w:rsidRPr="00A336B9">
            <w:rPr>
              <w:rStyle w:val="PlaceholderText"/>
            </w:rPr>
            <w:t>9/10</w:t>
          </w:r>
        </w:p>
      </w:docPartBody>
    </w:docPart>
    <w:docPart>
      <w:docPartPr>
        <w:name w:val="99551698107A7C4A970D195BC8D3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1B8F-ADE2-CA42-989F-161E2AF9AD75}"/>
      </w:docPartPr>
      <w:docPartBody>
        <w:p w:rsidR="00000000" w:rsidRDefault="00000000">
          <w:pPr>
            <w:pStyle w:val="99551698107A7C4A970D195BC8D35308"/>
          </w:pPr>
          <w:r w:rsidRPr="00A336B9">
            <w:rPr>
              <w:rStyle w:val="PlaceholderText"/>
            </w:rPr>
            <w:t>Leadership</w:t>
          </w:r>
        </w:p>
      </w:docPartBody>
    </w:docPart>
    <w:docPart>
      <w:docPartPr>
        <w:name w:val="C75D5C76140CD740B5749DF3A9C1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9E6F-27BB-6749-9C1E-9FFF209FD228}"/>
      </w:docPartPr>
      <w:docPartBody>
        <w:p w:rsidR="00000000" w:rsidRDefault="00000000">
          <w:pPr>
            <w:pStyle w:val="C75D5C76140CD740B5749DF3A9C10E89"/>
          </w:pPr>
          <w:r>
            <w:rPr>
              <w:rStyle w:val="PlaceholderText"/>
            </w:rPr>
            <w:t>7</w:t>
          </w:r>
          <w:r w:rsidRPr="00A336B9">
            <w:rPr>
              <w:rStyle w:val="PlaceholderText"/>
            </w:rPr>
            <w:t>/10</w:t>
          </w:r>
        </w:p>
      </w:docPartBody>
    </w:docPart>
    <w:docPart>
      <w:docPartPr>
        <w:name w:val="4BE8610A289D8842B5EED0621D1E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7698-50EC-CD4D-ABA3-F1AC33BA0615}"/>
      </w:docPartPr>
      <w:docPartBody>
        <w:p w:rsidR="00000000" w:rsidRDefault="00000000">
          <w:pPr>
            <w:pStyle w:val="4BE8610A289D8842B5EED0621D1ED211"/>
          </w:pPr>
          <w:r w:rsidRPr="00A336B9">
            <w:rPr>
              <w:rStyle w:val="PlaceholderText"/>
            </w:rPr>
            <w:t>Problem Solving</w:t>
          </w:r>
        </w:p>
      </w:docPartBody>
    </w:docPart>
    <w:docPart>
      <w:docPartPr>
        <w:name w:val="5D6B18D3C88D094387D8393D3AE8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025D-8624-B842-A75B-E05F1C59C183}"/>
      </w:docPartPr>
      <w:docPartBody>
        <w:p w:rsidR="00000000" w:rsidRDefault="00000000">
          <w:pPr>
            <w:pStyle w:val="5D6B18D3C88D094387D8393D3AE812E5"/>
          </w:pPr>
          <w:r>
            <w:t>10</w:t>
          </w:r>
          <w:r w:rsidRPr="00A336B9">
            <w:rPr>
              <w:rStyle w:val="PlaceholderText"/>
            </w:rPr>
            <w:t>/10</w:t>
          </w:r>
        </w:p>
      </w:docPartBody>
    </w:docPart>
    <w:docPart>
      <w:docPartPr>
        <w:name w:val="E79DD2738B73594E896F55AA779F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151A-2D37-3848-BA01-39EC3274DDE2}"/>
      </w:docPartPr>
      <w:docPartBody>
        <w:p w:rsidR="00000000" w:rsidRDefault="00000000">
          <w:pPr>
            <w:pStyle w:val="E79DD2738B73594E896F55AA779F45BE"/>
          </w:pPr>
          <w:r w:rsidRPr="00F5689F">
            <w:t>4567 Main Street</w:t>
          </w:r>
        </w:p>
      </w:docPartBody>
    </w:docPart>
    <w:docPart>
      <w:docPartPr>
        <w:name w:val="4AC60CD78CB1D346B7588A590F5A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3D34-22C4-C147-B6E2-15D1AD1309F7}"/>
      </w:docPartPr>
      <w:docPartBody>
        <w:p w:rsidR="00000000" w:rsidRDefault="00000000">
          <w:pPr>
            <w:pStyle w:val="4AC60CD78CB1D346B7588A590F5AA2AE"/>
          </w:pPr>
          <w:r w:rsidRPr="00F5689F">
            <w:t>City, State 98052</w:t>
          </w:r>
        </w:p>
      </w:docPartBody>
    </w:docPart>
    <w:docPart>
      <w:docPartPr>
        <w:name w:val="C9687F52B36E654F958671FC1B70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A7D1-0F09-0F45-B0C3-17C7E8290D3D}"/>
      </w:docPartPr>
      <w:docPartBody>
        <w:p w:rsidR="00000000" w:rsidRDefault="00000000">
          <w:pPr>
            <w:pStyle w:val="C9687F52B36E654F958671FC1B703309"/>
          </w:pPr>
          <w:r w:rsidRPr="00F5689F">
            <w:t>(718) 555–0100</w:t>
          </w:r>
        </w:p>
      </w:docPartBody>
    </w:docPart>
    <w:docPart>
      <w:docPartPr>
        <w:name w:val="9C6BDCDE5820744CA64DE66907E3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9F17-C698-1947-BDAD-C723860CB422}"/>
      </w:docPartPr>
      <w:docPartBody>
        <w:p w:rsidR="00000000" w:rsidRDefault="00000000">
          <w:pPr>
            <w:pStyle w:val="9C6BDCDE5820744CA64DE66907E32792"/>
          </w:pPr>
          <w:r>
            <w:t>Taylor</w:t>
          </w:r>
          <w:r>
            <w:br/>
            <w:t>Phillips</w:t>
          </w:r>
        </w:p>
      </w:docPartBody>
    </w:docPart>
    <w:docPart>
      <w:docPartPr>
        <w:name w:val="3939285677B98A44913B4F12CA4B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DC49-3873-D94A-BBCC-168660DBC95D}"/>
      </w:docPartPr>
      <w:docPartBody>
        <w:p w:rsidR="00000000" w:rsidRDefault="00000000">
          <w:pPr>
            <w:pStyle w:val="3939285677B98A44913B4F12CA4BE684"/>
          </w:pPr>
          <w:r w:rsidRPr="00C14A12">
            <w:t xml:space="preserve">State your career goals and show </w:t>
          </w:r>
          <w:r w:rsidRPr="00C14A12">
            <w:t>how they align with the job description you’re targeting. Be brief and keep it from sounding generic. Be yourself.</w:t>
          </w:r>
        </w:p>
      </w:docPartBody>
    </w:docPart>
    <w:docPart>
      <w:docPartPr>
        <w:name w:val="883CC6793076434D8C35E76A5D3EF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EE27-F12C-6342-895B-C1418029A05C}"/>
      </w:docPartPr>
      <w:docPartBody>
        <w:p w:rsidR="00000000" w:rsidRDefault="00000000">
          <w:pPr>
            <w:pStyle w:val="883CC6793076434D8C35E76A5D3EF77B"/>
          </w:pPr>
          <w:r w:rsidRPr="00C84C7D">
            <w:t>Design Director</w:t>
          </w:r>
        </w:p>
      </w:docPartBody>
    </w:docPart>
    <w:docPart>
      <w:docPartPr>
        <w:name w:val="D7AD8C60236446418270C6FE37FA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A0E2-7184-004A-A34D-113F07E94A76}"/>
      </w:docPartPr>
      <w:docPartBody>
        <w:p w:rsidR="00000000" w:rsidRDefault="00000000">
          <w:pPr>
            <w:pStyle w:val="D7AD8C60236446418270C6FE37FA2609"/>
          </w:pPr>
          <w:r w:rsidRPr="00C84C7D">
            <w:rPr>
              <w:rStyle w:val="PlaceholderText"/>
            </w:rPr>
            <w:t>Senior Designer</w:t>
          </w:r>
        </w:p>
      </w:docPartBody>
    </w:docPart>
    <w:docPart>
      <w:docPartPr>
        <w:name w:val="A83D2AB7982E084FA91133482624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338A-E5CD-194F-ADEF-7D96E4963FDD}"/>
      </w:docPartPr>
      <w:docPartBody>
        <w:p w:rsidR="00000000" w:rsidRDefault="00000000">
          <w:pPr>
            <w:pStyle w:val="A83D2AB7982E084FA911334826248C28"/>
          </w:pPr>
          <w:r w:rsidRPr="00C84C7D">
            <w:rPr>
              <w:rStyle w:val="PlaceholderText"/>
            </w:rPr>
            <w:t>Designer</w:t>
          </w:r>
        </w:p>
      </w:docPartBody>
    </w:docPart>
    <w:docPart>
      <w:docPartPr>
        <w:name w:val="FFB6A0F1D0F8E54B8B98190F878FF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1063-B97C-2C40-807B-29401EEB6611}"/>
      </w:docPartPr>
      <w:docPartBody>
        <w:p w:rsidR="00000000" w:rsidRDefault="00000000">
          <w:pPr>
            <w:pStyle w:val="FFB6A0F1D0F8E54B8B98190F878FFAD5"/>
          </w:pPr>
          <w:r w:rsidRPr="00C84C7D">
            <w:t>First Up Consultants</w:t>
          </w:r>
        </w:p>
      </w:docPartBody>
    </w:docPart>
    <w:docPart>
      <w:docPartPr>
        <w:name w:val="68C4B86E0083D943B88069B614F52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2CD8-F0BD-464C-91D2-E25588324AE1}"/>
      </w:docPartPr>
      <w:docPartBody>
        <w:p w:rsidR="00000000" w:rsidRDefault="00000000">
          <w:pPr>
            <w:pStyle w:val="68C4B86E0083D943B88069B614F52827"/>
          </w:pPr>
          <w:r w:rsidRPr="00AD181F">
            <w:t>Nod Publishing</w:t>
          </w:r>
        </w:p>
      </w:docPartBody>
    </w:docPart>
    <w:docPart>
      <w:docPartPr>
        <w:name w:val="36873DEBFA58AE44BA79F34043363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144A-C0FE-1646-8D52-A8C1B2F1FDE6}"/>
      </w:docPartPr>
      <w:docPartBody>
        <w:p w:rsidR="00000000" w:rsidRDefault="00000000">
          <w:pPr>
            <w:pStyle w:val="36873DEBFA58AE44BA79F340433636BC"/>
          </w:pPr>
          <w:r w:rsidRPr="00C84C7D">
            <w:t>Adatum Corporation</w:t>
          </w:r>
        </w:p>
      </w:docPartBody>
    </w:docPart>
    <w:docPart>
      <w:docPartPr>
        <w:name w:val="E2E571CBA6BB5C44A3718E9CB7791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EBE1-F16A-5449-9FA9-C79A3346732B}"/>
      </w:docPartPr>
      <w:docPartBody>
        <w:p w:rsidR="00000000" w:rsidRDefault="00000000">
          <w:pPr>
            <w:pStyle w:val="E2E571CBA6BB5C44A3718E9CB77910BE"/>
          </w:pPr>
          <w:r w:rsidRPr="003E337C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47F74E2E63E91844A17D42D358DA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287D-A0D5-D443-B75F-68D7D88B4002}"/>
      </w:docPartPr>
      <w:docPartBody>
        <w:p w:rsidR="00000000" w:rsidRDefault="00000000">
          <w:pPr>
            <w:pStyle w:val="47F74E2E63E91844A17D42D358DA39CD"/>
          </w:pPr>
          <w:r w:rsidRPr="003E337C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019E3780B8D2A4499BBA241459CDF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B56F-E44A-DC43-97EC-579B824BA7AE}"/>
      </w:docPartPr>
      <w:docPartBody>
        <w:p w:rsidR="00000000" w:rsidRDefault="00000000">
          <w:pPr>
            <w:pStyle w:val="019E3780B8D2A4499BBA241459CDF204"/>
          </w:pPr>
          <w:r w:rsidRPr="003E337C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6EDECE97A3D64246BA5C47267FCE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63C4-4C11-3E41-8DB0-F8F167B3A5E3}"/>
      </w:docPartPr>
      <w:docPartBody>
        <w:p w:rsidR="00000000" w:rsidRDefault="00000000">
          <w:pPr>
            <w:pStyle w:val="6EDECE97A3D64246BA5C47267FCEFC35"/>
          </w:pPr>
          <w:r w:rsidRPr="007C178A">
            <w:rPr>
              <w:rStyle w:val="PlaceholderText"/>
            </w:rPr>
            <w:t xml:space="preserve">Bachelor of Arts in </w:t>
          </w:r>
          <w:r>
            <w:rPr>
              <w:rStyle w:val="PlaceholderText"/>
            </w:rPr>
            <w:t xml:space="preserve">Art &amp; Design </w:t>
          </w:r>
        </w:p>
      </w:docPartBody>
    </w:docPart>
    <w:docPart>
      <w:docPartPr>
        <w:name w:val="F6F0E502DFE4204E8C8CA7B69EA7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A9EE-9376-C242-9D5B-FFB8D43D5C4E}"/>
      </w:docPartPr>
      <w:docPartBody>
        <w:p w:rsidR="00000000" w:rsidRDefault="00000000">
          <w:pPr>
            <w:pStyle w:val="F6F0E502DFE4204E8C8CA7B69EA732AC"/>
          </w:pPr>
          <w:r w:rsidRPr="00A336B9">
            <w:rPr>
              <w:rStyle w:val="PlaceholderText"/>
            </w:rPr>
            <w:t>Creativity</w:t>
          </w:r>
        </w:p>
      </w:docPartBody>
    </w:docPart>
    <w:docPart>
      <w:docPartPr>
        <w:name w:val="C1AA9BD63986BC4AB54E6D1F1A19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71752-955B-F64A-BA42-471FFAE84E5B}"/>
      </w:docPartPr>
      <w:docPartBody>
        <w:p w:rsidR="00000000" w:rsidRDefault="00000000">
          <w:pPr>
            <w:pStyle w:val="C1AA9BD63986BC4AB54E6D1F1A19A8D4"/>
          </w:pPr>
          <w:r w:rsidRPr="00A336B9">
            <w:rPr>
              <w:rStyle w:val="PlaceholderText"/>
            </w:rPr>
            <w:t>9/10</w:t>
          </w:r>
        </w:p>
      </w:docPartBody>
    </w:docPart>
    <w:docPart>
      <w:docPartPr>
        <w:name w:val="0A9596E8D4094342804EBA10F6C2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0D77-FA61-CE4D-B60F-0BC25AB936DB}"/>
      </w:docPartPr>
      <w:docPartBody>
        <w:p w:rsidR="00000000" w:rsidRDefault="00000000">
          <w:pPr>
            <w:pStyle w:val="0A9596E8D4094342804EBA10F6C291EC"/>
          </w:pPr>
          <w:r w:rsidRPr="00A336B9">
            <w:rPr>
              <w:rStyle w:val="PlaceholderText"/>
            </w:rPr>
            <w:t>Leadership</w:t>
          </w:r>
        </w:p>
      </w:docPartBody>
    </w:docPart>
    <w:docPart>
      <w:docPartPr>
        <w:name w:val="EB0D390B169AB8479A8DE0C46DA5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0A74-871B-3E45-A548-BA56F0662E70}"/>
      </w:docPartPr>
      <w:docPartBody>
        <w:p w:rsidR="00000000" w:rsidRDefault="00000000">
          <w:pPr>
            <w:pStyle w:val="EB0D390B169AB8479A8DE0C46DA5DE13"/>
          </w:pPr>
          <w:r>
            <w:rPr>
              <w:rStyle w:val="PlaceholderText"/>
            </w:rPr>
            <w:t>7</w:t>
          </w:r>
          <w:r w:rsidRPr="00A336B9">
            <w:rPr>
              <w:rStyle w:val="PlaceholderText"/>
            </w:rPr>
            <w:t>/10</w:t>
          </w:r>
        </w:p>
      </w:docPartBody>
    </w:docPart>
    <w:docPart>
      <w:docPartPr>
        <w:name w:val="5D67B054C51FAC4CA4FB33B3C8CF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C9E9-D20B-6C4B-8479-98801EAE02D4}"/>
      </w:docPartPr>
      <w:docPartBody>
        <w:p w:rsidR="00000000" w:rsidRDefault="00000000">
          <w:pPr>
            <w:pStyle w:val="5D67B054C51FAC4CA4FB33B3C8CF8FCC"/>
          </w:pPr>
          <w:r w:rsidRPr="00A336B9">
            <w:rPr>
              <w:rStyle w:val="PlaceholderText"/>
            </w:rPr>
            <w:t>Problem Solving</w:t>
          </w:r>
        </w:p>
      </w:docPartBody>
    </w:docPart>
    <w:docPart>
      <w:docPartPr>
        <w:name w:val="7F31F150B9B21B4B83A67D4538D4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63A1-0C8B-5142-930D-C96E3D42CF88}"/>
      </w:docPartPr>
      <w:docPartBody>
        <w:p w:rsidR="00000000" w:rsidRDefault="00000000">
          <w:pPr>
            <w:pStyle w:val="7F31F150B9B21B4B83A67D4538D426A3"/>
          </w:pPr>
          <w:r>
            <w:t>10</w:t>
          </w:r>
          <w:r w:rsidRPr="00A336B9">
            <w:rPr>
              <w:rStyle w:val="PlaceholderText"/>
            </w:rPr>
            <w:t>/10</w:t>
          </w:r>
        </w:p>
      </w:docPartBody>
    </w:docPart>
    <w:docPart>
      <w:docPartPr>
        <w:name w:val="13C65AF838CB9C4583C1B438CD0B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1CB2-6157-FB4D-B894-B4337891CA99}"/>
      </w:docPartPr>
      <w:docPartBody>
        <w:p w:rsidR="00000000" w:rsidRDefault="00000000">
          <w:pPr>
            <w:pStyle w:val="13C65AF838CB9C4583C1B438CD0BD312"/>
          </w:pPr>
          <w:r w:rsidRPr="00F5689F">
            <w:t>4567 Main Street</w:t>
          </w:r>
        </w:p>
      </w:docPartBody>
    </w:docPart>
    <w:docPart>
      <w:docPartPr>
        <w:name w:val="55EBDC6D4B6C54468B681C65BD06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9A1D-CD50-554A-BF64-FC48E01CB072}"/>
      </w:docPartPr>
      <w:docPartBody>
        <w:p w:rsidR="00000000" w:rsidRDefault="00000000">
          <w:pPr>
            <w:pStyle w:val="55EBDC6D4B6C54468B681C65BD06862E"/>
          </w:pPr>
          <w:r w:rsidRPr="00F5689F">
            <w:t>City, State 98052</w:t>
          </w:r>
        </w:p>
      </w:docPartBody>
    </w:docPart>
    <w:docPart>
      <w:docPartPr>
        <w:name w:val="13C8CE8C4A7E494D9CC23B165080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00EB-3DFE-E14B-A166-6D6A5B3EAF1E}"/>
      </w:docPartPr>
      <w:docPartBody>
        <w:p w:rsidR="00000000" w:rsidRDefault="00000000">
          <w:pPr>
            <w:pStyle w:val="13C8CE8C4A7E494D9CC23B16508019E0"/>
          </w:pPr>
          <w:r w:rsidRPr="00F5689F">
            <w:t>(718) 555–0100</w:t>
          </w:r>
        </w:p>
      </w:docPartBody>
    </w:docPart>
    <w:docPart>
      <w:docPartPr>
        <w:name w:val="94278793E12C7C479EED99BCC50F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89DE-1B0A-E14D-B813-E9B2960FE10B}"/>
      </w:docPartPr>
      <w:docPartBody>
        <w:p w:rsidR="00000000" w:rsidRDefault="00000000">
          <w:pPr>
            <w:pStyle w:val="94278793E12C7C479EED99BCC50F39CC"/>
          </w:pPr>
          <w:r>
            <w:t>Taylor</w:t>
          </w:r>
          <w:r>
            <w:br/>
            <w:t>Phillips</w:t>
          </w:r>
        </w:p>
      </w:docPartBody>
    </w:docPart>
    <w:docPart>
      <w:docPartPr>
        <w:name w:val="920E7A671490304CAC0D6129DB31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5B48-65A3-4F4F-BCCB-491879E2A990}"/>
      </w:docPartPr>
      <w:docPartBody>
        <w:p w:rsidR="00000000" w:rsidRDefault="00000000">
          <w:pPr>
            <w:pStyle w:val="920E7A671490304CAC0D6129DB312BD2"/>
          </w:pPr>
          <w:r w:rsidRPr="00C14A12">
            <w:t xml:space="preserve">State your career goals and show how they align with the job description you’re targeting. Be brief and keep it from sounding generic. Be </w:t>
          </w:r>
          <w:r w:rsidRPr="00C14A12">
            <w:t>yourself.</w:t>
          </w:r>
        </w:p>
      </w:docPartBody>
    </w:docPart>
    <w:docPart>
      <w:docPartPr>
        <w:name w:val="2A1CCB2A46D3CD41B0590ABD47EC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DFAC8-0F11-DE44-B249-F188DCBAA8B7}"/>
      </w:docPartPr>
      <w:docPartBody>
        <w:p w:rsidR="00000000" w:rsidRDefault="00000000">
          <w:pPr>
            <w:pStyle w:val="2A1CCB2A46D3CD41B0590ABD47EC513D"/>
          </w:pPr>
          <w:r w:rsidRPr="00C84C7D">
            <w:t>Design Director</w:t>
          </w:r>
        </w:p>
      </w:docPartBody>
    </w:docPart>
    <w:docPart>
      <w:docPartPr>
        <w:name w:val="F011AE7404325D478F28F140E40B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C22E-2DE9-494D-913C-CBE4F658803C}"/>
      </w:docPartPr>
      <w:docPartBody>
        <w:p w:rsidR="00000000" w:rsidRDefault="00000000">
          <w:pPr>
            <w:pStyle w:val="F011AE7404325D478F28F140E40B4CF0"/>
          </w:pPr>
          <w:r w:rsidRPr="00C84C7D">
            <w:rPr>
              <w:rStyle w:val="PlaceholderText"/>
            </w:rPr>
            <w:t>Senior Designer</w:t>
          </w:r>
        </w:p>
      </w:docPartBody>
    </w:docPart>
    <w:docPart>
      <w:docPartPr>
        <w:name w:val="E2BE78C072CB77439B077C92EF0A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771D-BA05-D644-BAD8-0761D8A93142}"/>
      </w:docPartPr>
      <w:docPartBody>
        <w:p w:rsidR="00000000" w:rsidRDefault="00000000">
          <w:pPr>
            <w:pStyle w:val="E2BE78C072CB77439B077C92EF0A1430"/>
          </w:pPr>
          <w:r w:rsidRPr="00C84C7D">
            <w:rPr>
              <w:rStyle w:val="PlaceholderText"/>
            </w:rPr>
            <w:t>Designer</w:t>
          </w:r>
        </w:p>
      </w:docPartBody>
    </w:docPart>
    <w:docPart>
      <w:docPartPr>
        <w:name w:val="0E4D07B7B5FEA94CA3090F89B9CF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0E5A-E0DF-AD42-8C20-28607B1F3024}"/>
      </w:docPartPr>
      <w:docPartBody>
        <w:p w:rsidR="00000000" w:rsidRDefault="00000000">
          <w:pPr>
            <w:pStyle w:val="0E4D07B7B5FEA94CA3090F89B9CF4C52"/>
          </w:pPr>
          <w:r w:rsidRPr="00C84C7D">
            <w:t>First Up Consultants</w:t>
          </w:r>
        </w:p>
      </w:docPartBody>
    </w:docPart>
    <w:docPart>
      <w:docPartPr>
        <w:name w:val="CE804540914EA34CB70A32A7B73A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69FA-A609-6746-8EE4-BF302928B8CC}"/>
      </w:docPartPr>
      <w:docPartBody>
        <w:p w:rsidR="00000000" w:rsidRDefault="00000000">
          <w:pPr>
            <w:pStyle w:val="CE804540914EA34CB70A32A7B73AB839"/>
          </w:pPr>
          <w:r w:rsidRPr="00AD181F">
            <w:t>Nod Publishing</w:t>
          </w:r>
        </w:p>
      </w:docPartBody>
    </w:docPart>
    <w:docPart>
      <w:docPartPr>
        <w:name w:val="216EAE871FBC8E43AD7EB582720F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ABA1-F0C1-7F45-8DD8-BA0CE6F77DE0}"/>
      </w:docPartPr>
      <w:docPartBody>
        <w:p w:rsidR="00000000" w:rsidRDefault="00000000">
          <w:pPr>
            <w:pStyle w:val="216EAE871FBC8E43AD7EB582720F9D0D"/>
          </w:pPr>
          <w:r w:rsidRPr="00C84C7D">
            <w:t>Adatum Corporation</w:t>
          </w:r>
        </w:p>
      </w:docPartBody>
    </w:docPart>
    <w:docPart>
      <w:docPartPr>
        <w:name w:val="6DF22FF2FFD44E4AB9EFE31B86D8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E9F9-F020-924F-8F15-B8C49A4F1876}"/>
      </w:docPartPr>
      <w:docPartBody>
        <w:p w:rsidR="00000000" w:rsidRDefault="00000000">
          <w:pPr>
            <w:pStyle w:val="6DF22FF2FFD44E4AB9EFE31B86D88D2D"/>
          </w:pPr>
          <w:r w:rsidRPr="003E337C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8634E6EB50AD8C4A9493706213CD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35B2E-F790-EE47-AE09-01AA94FA9FC1}"/>
      </w:docPartPr>
      <w:docPartBody>
        <w:p w:rsidR="00000000" w:rsidRDefault="00000000">
          <w:pPr>
            <w:pStyle w:val="8634E6EB50AD8C4A9493706213CDF05E"/>
          </w:pPr>
          <w:r w:rsidRPr="003E337C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A8B1B2AE4623C04CA55828283DEC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42F2-69C1-3141-AE77-591F961921AC}"/>
      </w:docPartPr>
      <w:docPartBody>
        <w:p w:rsidR="00000000" w:rsidRDefault="00000000">
          <w:pPr>
            <w:pStyle w:val="A8B1B2AE4623C04CA55828283DEC4798"/>
          </w:pPr>
          <w:r w:rsidRPr="003E337C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2AF0EBF5BDBC1740AC38A888C8F3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7C86F-B172-B141-9BDC-CE77021A76C7}"/>
      </w:docPartPr>
      <w:docPartBody>
        <w:p w:rsidR="00000000" w:rsidRDefault="00000000">
          <w:pPr>
            <w:pStyle w:val="2AF0EBF5BDBC1740AC38A888C8F3E945"/>
          </w:pPr>
          <w:r w:rsidRPr="007C178A">
            <w:rPr>
              <w:rStyle w:val="PlaceholderText"/>
            </w:rPr>
            <w:t xml:space="preserve">Bachelor of Arts in </w:t>
          </w:r>
          <w:r>
            <w:rPr>
              <w:rStyle w:val="PlaceholderText"/>
            </w:rPr>
            <w:t xml:space="preserve">Art &amp; Design </w:t>
          </w:r>
        </w:p>
      </w:docPartBody>
    </w:docPart>
    <w:docPart>
      <w:docPartPr>
        <w:name w:val="FBD72AF6AE3E94428D5A793DFE174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AF58-D2A5-8B4E-BF37-07FD9A61B0C8}"/>
      </w:docPartPr>
      <w:docPartBody>
        <w:p w:rsidR="00000000" w:rsidRDefault="00000000">
          <w:pPr>
            <w:pStyle w:val="FBD72AF6AE3E94428D5A793DFE174766"/>
          </w:pPr>
          <w:r w:rsidRPr="00A336B9">
            <w:rPr>
              <w:rStyle w:val="PlaceholderText"/>
            </w:rPr>
            <w:t>Creativity</w:t>
          </w:r>
        </w:p>
      </w:docPartBody>
    </w:docPart>
    <w:docPart>
      <w:docPartPr>
        <w:name w:val="E9F0B6BD0648544399AB27363B27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F8CA-8D37-F04C-8536-BF216E968E4A}"/>
      </w:docPartPr>
      <w:docPartBody>
        <w:p w:rsidR="00000000" w:rsidRDefault="00000000">
          <w:pPr>
            <w:pStyle w:val="E9F0B6BD0648544399AB27363B276AE8"/>
          </w:pPr>
          <w:r w:rsidRPr="00A336B9">
            <w:rPr>
              <w:rStyle w:val="PlaceholderText"/>
            </w:rPr>
            <w:t>9/10</w:t>
          </w:r>
        </w:p>
      </w:docPartBody>
    </w:docPart>
    <w:docPart>
      <w:docPartPr>
        <w:name w:val="5810AE1FD0FC5647BF3361060FFF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82D6-4BF2-FF4F-BBAA-68366192349A}"/>
      </w:docPartPr>
      <w:docPartBody>
        <w:p w:rsidR="00000000" w:rsidRDefault="00000000">
          <w:pPr>
            <w:pStyle w:val="5810AE1FD0FC5647BF3361060FFF3E15"/>
          </w:pPr>
          <w:r w:rsidRPr="00A336B9">
            <w:rPr>
              <w:rStyle w:val="PlaceholderText"/>
            </w:rPr>
            <w:t>Leadership</w:t>
          </w:r>
        </w:p>
      </w:docPartBody>
    </w:docPart>
    <w:docPart>
      <w:docPartPr>
        <w:name w:val="BACF0E1F47F6604E8C78BE8FF697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BA93-2DB2-2F47-AFD3-50F04E297B63}"/>
      </w:docPartPr>
      <w:docPartBody>
        <w:p w:rsidR="00000000" w:rsidRDefault="00000000">
          <w:pPr>
            <w:pStyle w:val="BACF0E1F47F6604E8C78BE8FF6975867"/>
          </w:pPr>
          <w:r>
            <w:rPr>
              <w:rStyle w:val="PlaceholderText"/>
            </w:rPr>
            <w:t>7</w:t>
          </w:r>
          <w:r w:rsidRPr="00A336B9">
            <w:rPr>
              <w:rStyle w:val="PlaceholderText"/>
            </w:rPr>
            <w:t>/10</w:t>
          </w:r>
        </w:p>
      </w:docPartBody>
    </w:docPart>
    <w:docPart>
      <w:docPartPr>
        <w:name w:val="6E72BB24217FE14B940344129947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76A6-F27A-A94F-A646-2FD59F3A5A93}"/>
      </w:docPartPr>
      <w:docPartBody>
        <w:p w:rsidR="00000000" w:rsidRDefault="00000000">
          <w:pPr>
            <w:pStyle w:val="6E72BB24217FE14B940344129947563E"/>
          </w:pPr>
          <w:r w:rsidRPr="00A336B9">
            <w:rPr>
              <w:rStyle w:val="PlaceholderText"/>
            </w:rPr>
            <w:t>Problem Solving</w:t>
          </w:r>
        </w:p>
      </w:docPartBody>
    </w:docPart>
    <w:docPart>
      <w:docPartPr>
        <w:name w:val="C5428F4A52317B4C8CD7BAFAD02F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E3CA-E8A5-5241-95A4-B8DB86FD3B53}"/>
      </w:docPartPr>
      <w:docPartBody>
        <w:p w:rsidR="00000000" w:rsidRDefault="00000000">
          <w:pPr>
            <w:pStyle w:val="C5428F4A52317B4C8CD7BAFAD02FF693"/>
          </w:pPr>
          <w:r>
            <w:t>10</w:t>
          </w:r>
          <w:r w:rsidRPr="00A336B9">
            <w:rPr>
              <w:rStyle w:val="PlaceholderText"/>
            </w:rPr>
            <w:t>/10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22"/>
    <w:rsid w:val="002D63A0"/>
    <w:rsid w:val="00D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423BA388E1864D8FC2AC9B662C83E6">
    <w:name w:val="AA423BA388E1864D8FC2AC9B662C83E6"/>
  </w:style>
  <w:style w:type="paragraph" w:customStyle="1" w:styleId="79F9F63DE120134A965A36D8360EF71E">
    <w:name w:val="79F9F63DE120134A965A36D8360EF71E"/>
  </w:style>
  <w:style w:type="paragraph" w:customStyle="1" w:styleId="E433F3944F5DD942BA0B2463A300621A">
    <w:name w:val="E433F3944F5DD942BA0B2463A300621A"/>
  </w:style>
  <w:style w:type="paragraph" w:customStyle="1" w:styleId="1FF65D7F8FAEF042BF37214282B89205">
    <w:name w:val="1FF65D7F8FAEF042BF37214282B89205"/>
  </w:style>
  <w:style w:type="paragraph" w:customStyle="1" w:styleId="13C287475897C2428B4B45BF9EC1B840">
    <w:name w:val="13C287475897C2428B4B45BF9EC1B840"/>
  </w:style>
  <w:style w:type="paragraph" w:customStyle="1" w:styleId="D191173E5B266041BB274DE2116E86F2">
    <w:name w:val="D191173E5B266041BB274DE2116E86F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87A9602CE94482A9001CD72F283B">
    <w:name w:val="1EC087A9602CE94482A9001CD72F283B"/>
  </w:style>
  <w:style w:type="paragraph" w:customStyle="1" w:styleId="41E1E9452B4DE14DA13B6AF8F3B9C20D">
    <w:name w:val="41E1E9452B4DE14DA13B6AF8F3B9C20D"/>
  </w:style>
  <w:style w:type="paragraph" w:customStyle="1" w:styleId="07970312FFA5944EB2C265A15C99AEB8">
    <w:name w:val="07970312FFA5944EB2C265A15C99AEB8"/>
  </w:style>
  <w:style w:type="paragraph" w:customStyle="1" w:styleId="B7BD8C08D3674B4DBE0BE740BBDC19E0">
    <w:name w:val="B7BD8C08D3674B4DBE0BE740BBDC19E0"/>
  </w:style>
  <w:style w:type="paragraph" w:customStyle="1" w:styleId="41461066CC357D45B4BF368B4E1DDC61">
    <w:name w:val="41461066CC357D45B4BF368B4E1DDC61"/>
  </w:style>
  <w:style w:type="paragraph" w:customStyle="1" w:styleId="75FD1BA8B001EF49912EAB05B5AF520D">
    <w:name w:val="75FD1BA8B001EF49912EAB05B5AF520D"/>
  </w:style>
  <w:style w:type="paragraph" w:customStyle="1" w:styleId="C4B67829F5CE3046B8F5537AD1786835">
    <w:name w:val="C4B67829F5CE3046B8F5537AD1786835"/>
  </w:style>
  <w:style w:type="paragraph" w:customStyle="1" w:styleId="C570D6B3B8BDB142B992FE520B2A6C23">
    <w:name w:val="C570D6B3B8BDB142B992FE520B2A6C23"/>
  </w:style>
  <w:style w:type="paragraph" w:customStyle="1" w:styleId="C71A2AE9ABE545449FBB3DF022668A16">
    <w:name w:val="C71A2AE9ABE545449FBB3DF022668A16"/>
  </w:style>
  <w:style w:type="paragraph" w:customStyle="1" w:styleId="993BFA7673A35946BC287F49EC7DB3F5">
    <w:name w:val="993BFA7673A35946BC287F49EC7DB3F5"/>
  </w:style>
  <w:style w:type="paragraph" w:customStyle="1" w:styleId="2498B4BE186F014BAF83B3F4A73E47B3">
    <w:name w:val="2498B4BE186F014BAF83B3F4A73E47B3"/>
  </w:style>
  <w:style w:type="paragraph" w:customStyle="1" w:styleId="99551698107A7C4A970D195BC8D35308">
    <w:name w:val="99551698107A7C4A970D195BC8D35308"/>
  </w:style>
  <w:style w:type="paragraph" w:customStyle="1" w:styleId="C75D5C76140CD740B5749DF3A9C10E89">
    <w:name w:val="C75D5C76140CD740B5749DF3A9C10E89"/>
  </w:style>
  <w:style w:type="paragraph" w:customStyle="1" w:styleId="4BE8610A289D8842B5EED0621D1ED211">
    <w:name w:val="4BE8610A289D8842B5EED0621D1ED211"/>
  </w:style>
  <w:style w:type="paragraph" w:customStyle="1" w:styleId="5D6B18D3C88D094387D8393D3AE812E5">
    <w:name w:val="5D6B18D3C88D094387D8393D3AE812E5"/>
  </w:style>
  <w:style w:type="paragraph" w:customStyle="1" w:styleId="E79DD2738B73594E896F55AA779F45BE">
    <w:name w:val="E79DD2738B73594E896F55AA779F45BE"/>
  </w:style>
  <w:style w:type="paragraph" w:customStyle="1" w:styleId="4AC60CD78CB1D346B7588A590F5AA2AE">
    <w:name w:val="4AC60CD78CB1D346B7588A590F5AA2AE"/>
  </w:style>
  <w:style w:type="paragraph" w:customStyle="1" w:styleId="C9687F52B36E654F958671FC1B703309">
    <w:name w:val="C9687F52B36E654F958671FC1B703309"/>
  </w:style>
  <w:style w:type="paragraph" w:customStyle="1" w:styleId="9C6BDCDE5820744CA64DE66907E32792">
    <w:name w:val="9C6BDCDE5820744CA64DE66907E32792"/>
  </w:style>
  <w:style w:type="paragraph" w:customStyle="1" w:styleId="3939285677B98A44913B4F12CA4BE684">
    <w:name w:val="3939285677B98A44913B4F12CA4BE684"/>
  </w:style>
  <w:style w:type="paragraph" w:customStyle="1" w:styleId="883CC6793076434D8C35E76A5D3EF77B">
    <w:name w:val="883CC6793076434D8C35E76A5D3EF77B"/>
  </w:style>
  <w:style w:type="paragraph" w:customStyle="1" w:styleId="D7AD8C60236446418270C6FE37FA2609">
    <w:name w:val="D7AD8C60236446418270C6FE37FA2609"/>
  </w:style>
  <w:style w:type="paragraph" w:customStyle="1" w:styleId="A83D2AB7982E084FA911334826248C28">
    <w:name w:val="A83D2AB7982E084FA911334826248C28"/>
  </w:style>
  <w:style w:type="paragraph" w:customStyle="1" w:styleId="FFB6A0F1D0F8E54B8B98190F878FFAD5">
    <w:name w:val="FFB6A0F1D0F8E54B8B98190F878FFAD5"/>
  </w:style>
  <w:style w:type="paragraph" w:customStyle="1" w:styleId="68C4B86E0083D943B88069B614F52827">
    <w:name w:val="68C4B86E0083D943B88069B614F52827"/>
  </w:style>
  <w:style w:type="paragraph" w:customStyle="1" w:styleId="36873DEBFA58AE44BA79F340433636BC">
    <w:name w:val="36873DEBFA58AE44BA79F340433636BC"/>
  </w:style>
  <w:style w:type="paragraph" w:customStyle="1" w:styleId="E2E571CBA6BB5C44A3718E9CB77910BE">
    <w:name w:val="E2E571CBA6BB5C44A3718E9CB77910BE"/>
  </w:style>
  <w:style w:type="paragraph" w:customStyle="1" w:styleId="47F74E2E63E91844A17D42D358DA39CD">
    <w:name w:val="47F74E2E63E91844A17D42D358DA39CD"/>
  </w:style>
  <w:style w:type="paragraph" w:customStyle="1" w:styleId="019E3780B8D2A4499BBA241459CDF204">
    <w:name w:val="019E3780B8D2A4499BBA241459CDF204"/>
  </w:style>
  <w:style w:type="paragraph" w:customStyle="1" w:styleId="6EDECE97A3D64246BA5C47267FCEFC35">
    <w:name w:val="6EDECE97A3D64246BA5C47267FCEFC35"/>
  </w:style>
  <w:style w:type="paragraph" w:customStyle="1" w:styleId="F6F0E502DFE4204E8C8CA7B69EA732AC">
    <w:name w:val="F6F0E502DFE4204E8C8CA7B69EA732AC"/>
  </w:style>
  <w:style w:type="paragraph" w:customStyle="1" w:styleId="C1AA9BD63986BC4AB54E6D1F1A19A8D4">
    <w:name w:val="C1AA9BD63986BC4AB54E6D1F1A19A8D4"/>
  </w:style>
  <w:style w:type="paragraph" w:customStyle="1" w:styleId="0A9596E8D4094342804EBA10F6C291EC">
    <w:name w:val="0A9596E8D4094342804EBA10F6C291EC"/>
  </w:style>
  <w:style w:type="paragraph" w:customStyle="1" w:styleId="EB0D390B169AB8479A8DE0C46DA5DE13">
    <w:name w:val="EB0D390B169AB8479A8DE0C46DA5DE13"/>
  </w:style>
  <w:style w:type="paragraph" w:customStyle="1" w:styleId="5D67B054C51FAC4CA4FB33B3C8CF8FCC">
    <w:name w:val="5D67B054C51FAC4CA4FB33B3C8CF8FCC"/>
  </w:style>
  <w:style w:type="paragraph" w:customStyle="1" w:styleId="7F31F150B9B21B4B83A67D4538D426A3">
    <w:name w:val="7F31F150B9B21B4B83A67D4538D426A3"/>
  </w:style>
  <w:style w:type="paragraph" w:customStyle="1" w:styleId="13C65AF838CB9C4583C1B438CD0BD312">
    <w:name w:val="13C65AF838CB9C4583C1B438CD0BD312"/>
  </w:style>
  <w:style w:type="paragraph" w:customStyle="1" w:styleId="55EBDC6D4B6C54468B681C65BD06862E">
    <w:name w:val="55EBDC6D4B6C54468B681C65BD06862E"/>
  </w:style>
  <w:style w:type="paragraph" w:customStyle="1" w:styleId="13C8CE8C4A7E494D9CC23B16508019E0">
    <w:name w:val="13C8CE8C4A7E494D9CC23B16508019E0"/>
  </w:style>
  <w:style w:type="paragraph" w:customStyle="1" w:styleId="94278793E12C7C479EED99BCC50F39CC">
    <w:name w:val="94278793E12C7C479EED99BCC50F39CC"/>
  </w:style>
  <w:style w:type="paragraph" w:customStyle="1" w:styleId="920E7A671490304CAC0D6129DB312BD2">
    <w:name w:val="920E7A671490304CAC0D6129DB312BD2"/>
  </w:style>
  <w:style w:type="paragraph" w:customStyle="1" w:styleId="2A1CCB2A46D3CD41B0590ABD47EC513D">
    <w:name w:val="2A1CCB2A46D3CD41B0590ABD47EC513D"/>
  </w:style>
  <w:style w:type="paragraph" w:customStyle="1" w:styleId="F011AE7404325D478F28F140E40B4CF0">
    <w:name w:val="F011AE7404325D478F28F140E40B4CF0"/>
  </w:style>
  <w:style w:type="paragraph" w:customStyle="1" w:styleId="E2BE78C072CB77439B077C92EF0A1430">
    <w:name w:val="E2BE78C072CB77439B077C92EF0A1430"/>
  </w:style>
  <w:style w:type="paragraph" w:customStyle="1" w:styleId="0E4D07B7B5FEA94CA3090F89B9CF4C52">
    <w:name w:val="0E4D07B7B5FEA94CA3090F89B9CF4C52"/>
  </w:style>
  <w:style w:type="paragraph" w:customStyle="1" w:styleId="CE804540914EA34CB70A32A7B73AB839">
    <w:name w:val="CE804540914EA34CB70A32A7B73AB839"/>
  </w:style>
  <w:style w:type="paragraph" w:customStyle="1" w:styleId="216EAE871FBC8E43AD7EB582720F9D0D">
    <w:name w:val="216EAE871FBC8E43AD7EB582720F9D0D"/>
  </w:style>
  <w:style w:type="paragraph" w:customStyle="1" w:styleId="6DF22FF2FFD44E4AB9EFE31B86D88D2D">
    <w:name w:val="6DF22FF2FFD44E4AB9EFE31B86D88D2D"/>
  </w:style>
  <w:style w:type="paragraph" w:customStyle="1" w:styleId="8634E6EB50AD8C4A9493706213CDF05E">
    <w:name w:val="8634E6EB50AD8C4A9493706213CDF05E"/>
  </w:style>
  <w:style w:type="paragraph" w:customStyle="1" w:styleId="A8B1B2AE4623C04CA55828283DEC4798">
    <w:name w:val="A8B1B2AE4623C04CA55828283DEC4798"/>
  </w:style>
  <w:style w:type="paragraph" w:customStyle="1" w:styleId="2AF0EBF5BDBC1740AC38A888C8F3E945">
    <w:name w:val="2AF0EBF5BDBC1740AC38A888C8F3E945"/>
  </w:style>
  <w:style w:type="paragraph" w:customStyle="1" w:styleId="FBD72AF6AE3E94428D5A793DFE174766">
    <w:name w:val="FBD72AF6AE3E94428D5A793DFE174766"/>
  </w:style>
  <w:style w:type="paragraph" w:customStyle="1" w:styleId="E9F0B6BD0648544399AB27363B276AE8">
    <w:name w:val="E9F0B6BD0648544399AB27363B276AE8"/>
  </w:style>
  <w:style w:type="paragraph" w:customStyle="1" w:styleId="5810AE1FD0FC5647BF3361060FFF3E15">
    <w:name w:val="5810AE1FD0FC5647BF3361060FFF3E15"/>
  </w:style>
  <w:style w:type="paragraph" w:customStyle="1" w:styleId="BACF0E1F47F6604E8C78BE8FF6975867">
    <w:name w:val="BACF0E1F47F6604E8C78BE8FF6975867"/>
  </w:style>
  <w:style w:type="paragraph" w:customStyle="1" w:styleId="6E72BB24217FE14B940344129947563E">
    <w:name w:val="6E72BB24217FE14B940344129947563E"/>
  </w:style>
  <w:style w:type="paragraph" w:customStyle="1" w:styleId="C5428F4A52317B4C8CD7BAFAD02FF693">
    <w:name w:val="C5428F4A52317B4C8CD7BAFAD02FF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C9EF6-A9C6-48D6-B6B8-FABA6A28D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F9B0F-4216-46D4-9CCD-5EEA163505C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BCD2D78-9A30-4E60-9454-38B40FFD67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Clean elegant resume.dotx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2024-08-08T02:20:00Z</dcterms:created>
  <dcterms:modified xsi:type="dcterms:W3CDTF">2024-08-08T02:21:00Z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